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B3" w:rsidRDefault="004F3AB3" w:rsidP="00DD5BDE">
      <w:pPr>
        <w:rPr>
          <w:b/>
          <w:u w:val="single"/>
        </w:rPr>
      </w:pPr>
      <w:r>
        <w:rPr>
          <w:b/>
          <w:u w:val="single"/>
        </w:rPr>
        <w:t>ALLEGATO N. 1</w:t>
      </w:r>
    </w:p>
    <w:p w:rsidR="002C4F05" w:rsidRPr="00DD5BDE" w:rsidRDefault="004F3AB3" w:rsidP="00842BEF">
      <w:pPr>
        <w:tabs>
          <w:tab w:val="left" w:pos="5812"/>
        </w:tabs>
        <w:jc w:val="right"/>
        <w:rPr>
          <w:sz w:val="22"/>
        </w:rPr>
      </w:pPr>
      <w:r>
        <w:rPr>
          <w:sz w:val="22"/>
        </w:rPr>
        <w:t xml:space="preserve">                                                                 </w:t>
      </w:r>
      <w:r w:rsidR="002C4F05">
        <w:rPr>
          <w:sz w:val="22"/>
        </w:rPr>
        <w:t xml:space="preserve">           </w:t>
      </w:r>
      <w:r>
        <w:rPr>
          <w:sz w:val="22"/>
        </w:rPr>
        <w:t xml:space="preserve">AL   COMUNE    DI    </w:t>
      </w:r>
      <w:r w:rsidR="00056218">
        <w:rPr>
          <w:sz w:val="22"/>
        </w:rPr>
        <w:t>VASANELLO</w:t>
      </w:r>
      <w:r>
        <w:rPr>
          <w:sz w:val="22"/>
        </w:rPr>
        <w:t xml:space="preserve">                                                            Settore </w:t>
      </w:r>
      <w:r w:rsidRPr="00DD5BDE">
        <w:rPr>
          <w:sz w:val="22"/>
        </w:rPr>
        <w:t>Organizzazione, Gestione e Sviluppo Risorse Umane</w:t>
      </w:r>
      <w:r>
        <w:rPr>
          <w:sz w:val="22"/>
        </w:rPr>
        <w:t xml:space="preserve">                                                                 </w:t>
      </w:r>
    </w:p>
    <w:p w:rsidR="004F3AB3" w:rsidRDefault="004F3AB3" w:rsidP="004F3AB3">
      <w:pPr>
        <w:jc w:val="both"/>
        <w:rPr>
          <w:sz w:val="22"/>
        </w:rPr>
      </w:pPr>
    </w:p>
    <w:p w:rsidR="00056218" w:rsidRPr="00842BEF" w:rsidRDefault="00056218" w:rsidP="004F3AB3">
      <w:pPr>
        <w:jc w:val="both"/>
        <w:rPr>
          <w:sz w:val="22"/>
        </w:rPr>
      </w:pPr>
    </w:p>
    <w:p w:rsidR="004F3AB3" w:rsidRDefault="004F3AB3" w:rsidP="004F3AB3">
      <w:pPr>
        <w:jc w:val="both"/>
        <w:rPr>
          <w:sz w:val="22"/>
        </w:rPr>
      </w:pPr>
      <w:r>
        <w:rPr>
          <w:sz w:val="22"/>
        </w:rPr>
        <w:t>I1/la sottoscritto/a (cognome e nome ) ___________________________________________________</w:t>
      </w:r>
    </w:p>
    <w:p w:rsidR="004F3AB3" w:rsidRDefault="004F3AB3" w:rsidP="004F3AB3">
      <w:pPr>
        <w:jc w:val="both"/>
        <w:rPr>
          <w:sz w:val="22"/>
        </w:rPr>
      </w:pPr>
    </w:p>
    <w:p w:rsidR="004F3AB3" w:rsidRDefault="004F3AB3" w:rsidP="004F3AB3">
      <w:pPr>
        <w:jc w:val="center"/>
        <w:rPr>
          <w:b/>
          <w:sz w:val="22"/>
        </w:rPr>
      </w:pPr>
      <w:r>
        <w:rPr>
          <w:b/>
          <w:sz w:val="22"/>
        </w:rPr>
        <w:t>CHIEDE</w:t>
      </w:r>
    </w:p>
    <w:p w:rsidR="004F3AB3" w:rsidRDefault="004F3AB3" w:rsidP="004F3AB3">
      <w:pPr>
        <w:jc w:val="both"/>
        <w:rPr>
          <w:sz w:val="22"/>
        </w:rPr>
      </w:pPr>
    </w:p>
    <w:p w:rsidR="002C4F05" w:rsidRDefault="004F3AB3" w:rsidP="004F3AB3">
      <w:pPr>
        <w:jc w:val="both"/>
        <w:rPr>
          <w:b/>
        </w:rPr>
      </w:pPr>
      <w:r>
        <w:rPr>
          <w:sz w:val="22"/>
        </w:rPr>
        <w:t xml:space="preserve">di essere ammesso/a a partecipare alla </w:t>
      </w:r>
      <w:r w:rsidR="00233D36" w:rsidRPr="00E835AA">
        <w:rPr>
          <w:b/>
        </w:rPr>
        <w:t xml:space="preserve">PROCEDURA SELETTIVA PUBBLICA PER TITOLI ED ESAMI FINALIZZATA ALLA COPERTURA A TEMPO INDETERMINATO E TEMPO PARZIALE </w:t>
      </w:r>
      <w:r w:rsidR="0072432E">
        <w:rPr>
          <w:b/>
        </w:rPr>
        <w:t>A</w:t>
      </w:r>
      <w:r w:rsidR="00233D36" w:rsidRPr="00E835AA">
        <w:rPr>
          <w:b/>
        </w:rPr>
        <w:t xml:space="preserve">L </w:t>
      </w:r>
      <w:r w:rsidR="002321BA">
        <w:rPr>
          <w:b/>
        </w:rPr>
        <w:t>50</w:t>
      </w:r>
      <w:r w:rsidR="00233D36" w:rsidRPr="00E835AA">
        <w:rPr>
          <w:b/>
        </w:rPr>
        <w:t>%</w:t>
      </w:r>
      <w:r w:rsidR="00C73477">
        <w:rPr>
          <w:b/>
        </w:rPr>
        <w:t xml:space="preserve"> PER 18 ORE SETTIMANALI </w:t>
      </w:r>
      <w:r w:rsidR="00233D36" w:rsidRPr="00E835AA">
        <w:rPr>
          <w:b/>
        </w:rPr>
        <w:t>DI UN POSTO DI CATEGORIA “C1”, CON PROFILO PROFESSIONALE "ISTRUTTORE DI VIGILANZA</w:t>
      </w:r>
      <w:r w:rsidR="00CA238B">
        <w:rPr>
          <w:b/>
        </w:rPr>
        <w:t>”</w:t>
      </w:r>
      <w:r w:rsidR="00233D36">
        <w:rPr>
          <w:b/>
        </w:rPr>
        <w:t>.</w:t>
      </w:r>
    </w:p>
    <w:p w:rsidR="004F3AB3" w:rsidRDefault="004F3AB3" w:rsidP="004F3AB3">
      <w:pPr>
        <w:jc w:val="both"/>
        <w:rPr>
          <w:sz w:val="22"/>
        </w:rPr>
      </w:pPr>
      <w:r>
        <w:rPr>
          <w:sz w:val="22"/>
        </w:rPr>
        <w:t>A tal fine, ai sensi e per gli effetti delle disposizioni contenute negli artt. 46 e 47 del D.P.R. 28/12/2000, n. 445 e consapevole che le dichiarazioni mendaci sono punite ai sensi del Codice Penale e delle leggi vigenti in materia, sotto la propria responsabilità,</w:t>
      </w:r>
    </w:p>
    <w:p w:rsidR="004F3AB3" w:rsidRDefault="004F3AB3" w:rsidP="004F3AB3">
      <w:pPr>
        <w:jc w:val="both"/>
        <w:rPr>
          <w:sz w:val="22"/>
        </w:rPr>
      </w:pPr>
    </w:p>
    <w:p w:rsidR="004F3AB3" w:rsidRDefault="004F3AB3" w:rsidP="004F3AB3">
      <w:pPr>
        <w:jc w:val="center"/>
        <w:rPr>
          <w:b/>
          <w:sz w:val="22"/>
        </w:rPr>
      </w:pPr>
      <w:r>
        <w:rPr>
          <w:b/>
          <w:sz w:val="22"/>
        </w:rPr>
        <w:t>DICHIARA</w:t>
      </w:r>
    </w:p>
    <w:p w:rsidR="004F3AB3" w:rsidRDefault="004F3AB3" w:rsidP="004F3AB3">
      <w:pPr>
        <w:jc w:val="both"/>
        <w:rPr>
          <w:sz w:val="22"/>
        </w:rPr>
      </w:pPr>
    </w:p>
    <w:p w:rsidR="004F3AB3" w:rsidRDefault="004F3AB3" w:rsidP="004F3AB3">
      <w:pPr>
        <w:jc w:val="both"/>
        <w:rPr>
          <w:sz w:val="22"/>
        </w:rPr>
      </w:pPr>
      <w:r>
        <w:rPr>
          <w:sz w:val="22"/>
        </w:rPr>
        <w:t xml:space="preserve">A)  di essere nato/a </w:t>
      </w:r>
      <w:r w:rsidR="00C73477">
        <w:rPr>
          <w:sz w:val="22"/>
        </w:rPr>
        <w:t xml:space="preserve"> </w:t>
      </w:r>
      <w:r>
        <w:rPr>
          <w:sz w:val="22"/>
        </w:rPr>
        <w:t xml:space="preserve">a ____________________________________ (Prov. ____ )  il ______________; </w:t>
      </w:r>
    </w:p>
    <w:p w:rsidR="004F3AB3" w:rsidRDefault="004F3AB3" w:rsidP="004F3AB3">
      <w:pPr>
        <w:jc w:val="both"/>
        <w:rPr>
          <w:sz w:val="22"/>
        </w:rPr>
      </w:pPr>
      <w:r>
        <w:rPr>
          <w:sz w:val="22"/>
        </w:rPr>
        <w:t>B)  di essere in possesso del seguente codice fiscale: ______________________________________ ;</w:t>
      </w:r>
    </w:p>
    <w:p w:rsidR="004F3AB3" w:rsidRDefault="004F3AB3" w:rsidP="004F3AB3">
      <w:pPr>
        <w:jc w:val="both"/>
        <w:rPr>
          <w:sz w:val="22"/>
        </w:rPr>
      </w:pPr>
      <w:r>
        <w:rPr>
          <w:sz w:val="22"/>
        </w:rPr>
        <w:t xml:space="preserve">C) </w:t>
      </w:r>
      <w:r w:rsidR="0072432E">
        <w:rPr>
          <w:sz w:val="22"/>
        </w:rPr>
        <w:t xml:space="preserve"> </w:t>
      </w:r>
      <w:r>
        <w:rPr>
          <w:sz w:val="22"/>
        </w:rPr>
        <w:t xml:space="preserve">di essere residente in ________________________________________________  (Prov. _____ ),  </w:t>
      </w:r>
      <w:proofErr w:type="spellStart"/>
      <w:r>
        <w:rPr>
          <w:sz w:val="22"/>
        </w:rPr>
        <w:t>c.a.p.</w:t>
      </w:r>
      <w:proofErr w:type="spellEnd"/>
      <w:r>
        <w:rPr>
          <w:sz w:val="22"/>
        </w:rPr>
        <w:t xml:space="preserve"> ________ Via _________________________________________ n. _____ , numero telefonico ___________________________________________________ e che il recapito presso il quale devono essere inviate tutte le comunicazioni inerenti alla presente procedura selettiva è il seguente: Via _________________________________________________ n. _____ </w:t>
      </w:r>
      <w:proofErr w:type="spellStart"/>
      <w:r>
        <w:rPr>
          <w:sz w:val="22"/>
        </w:rPr>
        <w:t>c.a.p.</w:t>
      </w:r>
      <w:proofErr w:type="spellEnd"/>
      <w:r>
        <w:rPr>
          <w:sz w:val="22"/>
        </w:rPr>
        <w:t xml:space="preserve"> ____________ Città ________________________________________ Prov. ______ (in difetto di dichiarazione varrà la residenza indicata);</w:t>
      </w:r>
    </w:p>
    <w:p w:rsidR="004F3AB3" w:rsidRDefault="004F3AB3" w:rsidP="004F3AB3">
      <w:pPr>
        <w:jc w:val="both"/>
        <w:rPr>
          <w:sz w:val="22"/>
        </w:rPr>
      </w:pPr>
      <w:r>
        <w:rPr>
          <w:sz w:val="22"/>
        </w:rPr>
        <w:t xml:space="preserve">D) di essere cittadino/a italiano/a; </w:t>
      </w:r>
    </w:p>
    <w:p w:rsidR="004F3AB3" w:rsidRDefault="004F3AB3" w:rsidP="004F3AB3">
      <w:pPr>
        <w:jc w:val="both"/>
        <w:rPr>
          <w:sz w:val="22"/>
        </w:rPr>
      </w:pPr>
      <w:r>
        <w:rPr>
          <w:sz w:val="22"/>
        </w:rPr>
        <w:t>oppure, solo per i cittadini degli altri Stati membri dell’Unione Europea (barrare e completare solo se ricorre la situazione):</w:t>
      </w:r>
    </w:p>
    <w:p w:rsidR="004F3AB3" w:rsidRDefault="004F3AB3" w:rsidP="004F3AB3">
      <w:pPr>
        <w:jc w:val="both"/>
        <w:rPr>
          <w:sz w:val="22"/>
        </w:rPr>
      </w:pPr>
      <w:r>
        <w:rPr>
          <w:sz w:val="22"/>
        </w:rPr>
        <w:sym w:font="Symbol" w:char="F07F"/>
      </w:r>
      <w:r>
        <w:rPr>
          <w:sz w:val="22"/>
        </w:rPr>
        <w:t xml:space="preserve"> di essere in possesso della cittadinanza del seguente Stato membro dell’Unione Europea: _______________________________;  di godere dei diritti civili e politici anche nello stato di appartenenza o provenienza; di avere adeguata conoscenza della lingua italiana;</w:t>
      </w:r>
    </w:p>
    <w:p w:rsidR="004F3AB3" w:rsidRDefault="004F3AB3" w:rsidP="004F3AB3">
      <w:pPr>
        <w:jc w:val="both"/>
        <w:rPr>
          <w:sz w:val="22"/>
        </w:rPr>
      </w:pPr>
      <w:r>
        <w:rPr>
          <w:sz w:val="22"/>
        </w:rPr>
        <w:t>E) di essere iscritto/a nelle liste elettorali del Comune di  ____________________________ , oppure (barrare e completare solo se ricorre la situazione):</w:t>
      </w:r>
    </w:p>
    <w:p w:rsidR="004F3AB3" w:rsidRDefault="004F3AB3" w:rsidP="004F3AB3">
      <w:pPr>
        <w:jc w:val="both"/>
        <w:rPr>
          <w:sz w:val="22"/>
        </w:rPr>
      </w:pPr>
      <w:r>
        <w:rPr>
          <w:sz w:val="22"/>
        </w:rPr>
        <w:sym w:font="Symbol" w:char="F07F"/>
      </w:r>
      <w:r>
        <w:rPr>
          <w:sz w:val="22"/>
        </w:rPr>
        <w:t xml:space="preserve"> di non essere iscritto/a nelle liste elettorali per i seguenti motivi ______________________ _________________________________________________________________________________ ; </w:t>
      </w:r>
    </w:p>
    <w:p w:rsidR="004F3AB3" w:rsidRDefault="004F3AB3" w:rsidP="004F3AB3">
      <w:pPr>
        <w:jc w:val="both"/>
        <w:rPr>
          <w:sz w:val="22"/>
        </w:rPr>
      </w:pPr>
      <w:r>
        <w:rPr>
          <w:sz w:val="22"/>
        </w:rPr>
        <w:t xml:space="preserve">oppure (barrare e completare solo se ricorre la situazione): </w:t>
      </w:r>
    </w:p>
    <w:p w:rsidR="004F3AB3" w:rsidRDefault="004F3AB3" w:rsidP="004F3AB3">
      <w:pPr>
        <w:jc w:val="both"/>
        <w:rPr>
          <w:sz w:val="22"/>
        </w:rPr>
      </w:pPr>
      <w:r>
        <w:rPr>
          <w:sz w:val="22"/>
        </w:rPr>
        <w:sym w:font="Symbol" w:char="F07F"/>
      </w:r>
      <w:r>
        <w:rPr>
          <w:sz w:val="22"/>
        </w:rPr>
        <w:t xml:space="preserve"> di essere stato/a cancellato/a per i seguenti motivi: ______________________________ _________________________________________________________________________________ ; </w:t>
      </w:r>
    </w:p>
    <w:p w:rsidR="004F3AB3" w:rsidRDefault="004F3AB3" w:rsidP="004F3AB3">
      <w:pPr>
        <w:jc w:val="both"/>
        <w:rPr>
          <w:sz w:val="22"/>
        </w:rPr>
      </w:pPr>
      <w:r>
        <w:rPr>
          <w:sz w:val="22"/>
        </w:rPr>
        <w:t>F) di essere fisicamente idoneo all’impiego per lo svolgimento delle mansioni relative ai posti messi a selezione;</w:t>
      </w:r>
    </w:p>
    <w:p w:rsidR="004F3AB3" w:rsidRDefault="004F3AB3" w:rsidP="004F3AB3">
      <w:pPr>
        <w:jc w:val="both"/>
        <w:rPr>
          <w:sz w:val="22"/>
        </w:rPr>
      </w:pPr>
      <w:r>
        <w:rPr>
          <w:sz w:val="22"/>
        </w:rPr>
        <w:t>G) di non aver riportato condanne penali;</w:t>
      </w:r>
    </w:p>
    <w:p w:rsidR="004F3AB3" w:rsidRDefault="004F3AB3" w:rsidP="004F3AB3">
      <w:pPr>
        <w:jc w:val="both"/>
        <w:rPr>
          <w:sz w:val="22"/>
        </w:rPr>
      </w:pPr>
      <w:r>
        <w:rPr>
          <w:sz w:val="22"/>
        </w:rPr>
        <w:t>oppure (barrare e completare solo se ricorre la situazione):</w:t>
      </w:r>
    </w:p>
    <w:p w:rsidR="004F3AB3" w:rsidRDefault="004F3AB3" w:rsidP="004F3AB3">
      <w:pPr>
        <w:jc w:val="both"/>
        <w:rPr>
          <w:sz w:val="22"/>
        </w:rPr>
      </w:pPr>
      <w:r>
        <w:rPr>
          <w:sz w:val="22"/>
        </w:rPr>
        <w:sym w:font="Symbol" w:char="F07F"/>
      </w:r>
      <w:r>
        <w:rPr>
          <w:sz w:val="22"/>
        </w:rPr>
        <w:t xml:space="preserve"> di aver riportato le seguenti condanne penali: ___________________________________________ </w:t>
      </w:r>
    </w:p>
    <w:p w:rsidR="004F3AB3" w:rsidRDefault="004F3AB3" w:rsidP="004F3AB3">
      <w:pPr>
        <w:jc w:val="both"/>
        <w:rPr>
          <w:sz w:val="22"/>
        </w:rPr>
      </w:pPr>
      <w:r>
        <w:rPr>
          <w:sz w:val="22"/>
        </w:rPr>
        <w:t>_________________________________________________________________________________ ;</w:t>
      </w:r>
    </w:p>
    <w:p w:rsidR="004F3AB3" w:rsidRDefault="004F3AB3" w:rsidP="004F3AB3">
      <w:pPr>
        <w:jc w:val="both"/>
        <w:rPr>
          <w:sz w:val="22"/>
        </w:rPr>
      </w:pPr>
      <w:r>
        <w:rPr>
          <w:sz w:val="22"/>
        </w:rPr>
        <w:t xml:space="preserve">H) di non avere procedimenti penali pendenti; </w:t>
      </w:r>
    </w:p>
    <w:p w:rsidR="004F3AB3" w:rsidRDefault="004F3AB3" w:rsidP="004F3AB3">
      <w:pPr>
        <w:jc w:val="both"/>
        <w:rPr>
          <w:sz w:val="22"/>
        </w:rPr>
      </w:pPr>
      <w:r>
        <w:rPr>
          <w:sz w:val="22"/>
        </w:rPr>
        <w:t>oppure (barrare e completare solo se ricorre la situazione):</w:t>
      </w:r>
    </w:p>
    <w:p w:rsidR="004F3AB3" w:rsidRDefault="004F3AB3" w:rsidP="004F3AB3">
      <w:pPr>
        <w:jc w:val="both"/>
        <w:rPr>
          <w:sz w:val="22"/>
        </w:rPr>
      </w:pPr>
      <w:r>
        <w:rPr>
          <w:sz w:val="22"/>
        </w:rPr>
        <w:sym w:font="Symbol" w:char="F07F"/>
      </w:r>
      <w:r>
        <w:rPr>
          <w:sz w:val="22"/>
        </w:rPr>
        <w:t xml:space="preserve"> di avere in corso i seguenti procedimenti penali a proprio carico:  ___________________________</w:t>
      </w:r>
    </w:p>
    <w:p w:rsidR="004F3AB3" w:rsidRDefault="004F3AB3" w:rsidP="004F3AB3">
      <w:pPr>
        <w:jc w:val="both"/>
        <w:rPr>
          <w:sz w:val="22"/>
        </w:rPr>
      </w:pPr>
      <w:r>
        <w:rPr>
          <w:sz w:val="22"/>
        </w:rPr>
        <w:t>_________________________________________________________________________________ ;</w:t>
      </w:r>
    </w:p>
    <w:p w:rsidR="004F3AB3" w:rsidRDefault="004F3AB3" w:rsidP="004F3AB3">
      <w:pPr>
        <w:jc w:val="both"/>
        <w:rPr>
          <w:sz w:val="22"/>
        </w:rPr>
      </w:pPr>
      <w:r>
        <w:rPr>
          <w:sz w:val="22"/>
        </w:rPr>
        <w:t>I)  di non essere stato/a interdetto/a o sottoposto/a a misure che, per legge, escludono l’accesso agli impieghi presso le Pubbliche Amministrazioni;</w:t>
      </w:r>
    </w:p>
    <w:p w:rsidR="004F3AB3" w:rsidRDefault="004F3AB3" w:rsidP="004F3AB3">
      <w:pPr>
        <w:jc w:val="both"/>
        <w:rPr>
          <w:sz w:val="22"/>
        </w:rPr>
      </w:pPr>
      <w:r>
        <w:rPr>
          <w:sz w:val="22"/>
        </w:rPr>
        <w:t xml:space="preserve">J) di non essere stato/a destituito/a, dispensato/a dall'impiego presso una Pubblica Amministrazione per persistente insufficiente rendimento, ovvero di non essere stato/a dichiarato/a decaduto/a da un impiego </w:t>
      </w:r>
      <w:r>
        <w:rPr>
          <w:sz w:val="22"/>
        </w:rPr>
        <w:lastRenderedPageBreak/>
        <w:t>statale, ovvero di non essere stato/a licenziato/a da una Pubblica Amministrazione ad esito di un procedimento disciplinare per scarso rendimento o per aver conseguito l’impiego mediante la produzione di documenti falsi o con mezzi fraudolenti;</w:t>
      </w:r>
    </w:p>
    <w:p w:rsidR="004F3AB3" w:rsidRDefault="004F3AB3" w:rsidP="004F3AB3">
      <w:pPr>
        <w:jc w:val="both"/>
        <w:rPr>
          <w:sz w:val="22"/>
        </w:rPr>
      </w:pPr>
      <w:r>
        <w:rPr>
          <w:sz w:val="22"/>
        </w:rPr>
        <w:t>K) barrare e completare solo per i concorrenti di sesso maschile:</w:t>
      </w:r>
    </w:p>
    <w:p w:rsidR="004F3AB3" w:rsidRDefault="004F3AB3" w:rsidP="004F3AB3">
      <w:pPr>
        <w:jc w:val="both"/>
        <w:rPr>
          <w:sz w:val="22"/>
        </w:rPr>
      </w:pPr>
      <w:r>
        <w:rPr>
          <w:sz w:val="22"/>
        </w:rPr>
        <w:sym w:font="Symbol" w:char="F07F"/>
      </w:r>
      <w:r>
        <w:rPr>
          <w:sz w:val="22"/>
        </w:rPr>
        <w:t xml:space="preserve"> di trovarsi, nei riguardi degli obblighi di leva e del servizio militare, nella seguente posizione: _________________________________________________________________________________ ;</w:t>
      </w:r>
    </w:p>
    <w:p w:rsidR="004F3AB3" w:rsidRDefault="004F3AB3" w:rsidP="004F3AB3">
      <w:pPr>
        <w:tabs>
          <w:tab w:val="left" w:pos="9072"/>
        </w:tabs>
        <w:jc w:val="both"/>
        <w:rPr>
          <w:sz w:val="22"/>
        </w:rPr>
      </w:pPr>
      <w:r>
        <w:rPr>
          <w:sz w:val="22"/>
        </w:rPr>
        <w:t xml:space="preserve">L) di essere in possesso del seguente titolo di studio richiesto dal bando: </w:t>
      </w:r>
      <w:bookmarkStart w:id="0" w:name="OLE_LINK24"/>
      <w:r w:rsidR="002C4F05">
        <w:rPr>
          <w:sz w:val="22"/>
        </w:rPr>
        <w:t>______________________________________________________________________________________</w:t>
      </w:r>
      <w:r>
        <w:rPr>
          <w:sz w:val="22"/>
        </w:rPr>
        <w:t xml:space="preserve">___________________________________________________ rilasciato dall’Istituto ____________________________________________ di ___________________________ nell'anno scolastico _________________ , con la  votazione finale di: ________________________________ ; </w:t>
      </w:r>
      <w:bookmarkEnd w:id="0"/>
      <w:r>
        <w:rPr>
          <w:sz w:val="22"/>
        </w:rPr>
        <w:t xml:space="preserve">Per il titolo di studio conseguito all’estero: </w:t>
      </w:r>
      <w:r>
        <w:rPr>
          <w:sz w:val="22"/>
        </w:rPr>
        <w:sym w:font="Symbol" w:char="007F"/>
      </w:r>
      <w:r>
        <w:rPr>
          <w:sz w:val="22"/>
        </w:rPr>
        <w:t xml:space="preserve"> (barrare solo se ricorre la situazione)  di aver ottenuto, da parte dell’Autorità competente,  il riconoscimento di equipollenza/equivalenza del proprio titolo di studio con quello italiano, ai sensi della vigente normativa in materia;</w:t>
      </w:r>
    </w:p>
    <w:p w:rsidR="004F3AB3" w:rsidRDefault="004F3AB3" w:rsidP="004F3AB3">
      <w:pPr>
        <w:jc w:val="both"/>
        <w:rPr>
          <w:sz w:val="22"/>
        </w:rPr>
      </w:pPr>
      <w:r>
        <w:rPr>
          <w:sz w:val="22"/>
        </w:rPr>
        <w:t>M)</w:t>
      </w:r>
      <w:bookmarkStart w:id="1" w:name="OLE_LINK23"/>
      <w:r>
        <w:rPr>
          <w:sz w:val="22"/>
        </w:rPr>
        <w:t xml:space="preserve"> di essere in  possesso </w:t>
      </w:r>
      <w:bookmarkEnd w:id="1"/>
      <w:r>
        <w:rPr>
          <w:sz w:val="22"/>
        </w:rPr>
        <w:t xml:space="preserve">degli ulteriori titoli di studio (barrare e completare se del caso): </w:t>
      </w:r>
    </w:p>
    <w:p w:rsidR="004F3AB3" w:rsidRDefault="004F3AB3" w:rsidP="004F3AB3">
      <w:pPr>
        <w:tabs>
          <w:tab w:val="left" w:pos="9072"/>
        </w:tabs>
        <w:jc w:val="both"/>
        <w:rPr>
          <w:sz w:val="22"/>
        </w:rPr>
      </w:pPr>
      <w:r>
        <w:rPr>
          <w:sz w:val="22"/>
        </w:rPr>
        <w:sym w:font="Symbol" w:char="007F"/>
      </w:r>
      <w:r>
        <w:rPr>
          <w:sz w:val="22"/>
        </w:rPr>
        <w:t xml:space="preserve"> ulteriore Diploma di _____________________________________________ rilasciato dall’Istituto ___________________________________________ di ___________________________ nell'anno scolastico _______________ , con la  votazione finale di: __________________________________ ;</w:t>
      </w:r>
    </w:p>
    <w:p w:rsidR="004F3AB3" w:rsidRDefault="004F3AB3" w:rsidP="004F3AB3">
      <w:pPr>
        <w:tabs>
          <w:tab w:val="left" w:pos="0"/>
        </w:tabs>
        <w:jc w:val="both"/>
        <w:rPr>
          <w:sz w:val="22"/>
        </w:rPr>
      </w:pPr>
      <w:r>
        <w:rPr>
          <w:sz w:val="22"/>
        </w:rPr>
        <w:sym w:font="Symbol" w:char="007F"/>
      </w:r>
      <w:r>
        <w:rPr>
          <w:sz w:val="22"/>
        </w:rPr>
        <w:t xml:space="preserve"> Laurea di primo livello (L. del nuovo ordinamento) della classe ________________________ in _________________________________________________________________________ conseguita presso l’Università degli Studi ________________________________ di ________________ nell'anno accademico ________________ , con la  votazione finale di: ________________________ ;</w:t>
      </w:r>
    </w:p>
    <w:p w:rsidR="004F3AB3" w:rsidRDefault="004F3AB3" w:rsidP="004F3AB3">
      <w:pPr>
        <w:tabs>
          <w:tab w:val="left" w:pos="0"/>
        </w:tabs>
        <w:jc w:val="both"/>
        <w:rPr>
          <w:sz w:val="22"/>
        </w:rPr>
      </w:pPr>
      <w:r>
        <w:rPr>
          <w:sz w:val="22"/>
        </w:rPr>
        <w:sym w:font="Symbol" w:char="007F"/>
      </w:r>
      <w:r>
        <w:rPr>
          <w:sz w:val="22"/>
        </w:rPr>
        <w:t xml:space="preserve"> Diploma di Laurea (</w:t>
      </w:r>
      <w:proofErr w:type="spellStart"/>
      <w:r>
        <w:rPr>
          <w:sz w:val="22"/>
        </w:rPr>
        <w:t>D.L.vecchio</w:t>
      </w:r>
      <w:proofErr w:type="spellEnd"/>
      <w:r>
        <w:rPr>
          <w:sz w:val="22"/>
        </w:rPr>
        <w:t xml:space="preserve"> ordinamento) in ________________________________________ </w:t>
      </w:r>
    </w:p>
    <w:p w:rsidR="004F3AB3" w:rsidRDefault="004F3AB3" w:rsidP="004F3AB3">
      <w:pPr>
        <w:tabs>
          <w:tab w:val="left" w:pos="0"/>
        </w:tabs>
        <w:jc w:val="both"/>
        <w:rPr>
          <w:sz w:val="22"/>
        </w:rPr>
      </w:pPr>
      <w:r>
        <w:rPr>
          <w:sz w:val="22"/>
        </w:rPr>
        <w:t xml:space="preserve">conseguita presso l’Università degli Studi ________________________________ di _____________ nell'anno accademico ________________ , con la  votazione finale di: ________________________ ; </w:t>
      </w:r>
    </w:p>
    <w:p w:rsidR="004F3AB3" w:rsidRDefault="004F3AB3" w:rsidP="004F3AB3">
      <w:pPr>
        <w:tabs>
          <w:tab w:val="left" w:pos="0"/>
        </w:tabs>
        <w:jc w:val="both"/>
        <w:rPr>
          <w:sz w:val="22"/>
        </w:rPr>
      </w:pPr>
      <w:r>
        <w:rPr>
          <w:sz w:val="22"/>
        </w:rPr>
        <w:sym w:font="Symbol" w:char="007F"/>
      </w:r>
      <w:r>
        <w:rPr>
          <w:sz w:val="22"/>
        </w:rPr>
        <w:t xml:space="preserve"> Laurea Specialistica/Magistrale della classe ________ (LS/LM del nuovo ordinamento) in _______</w:t>
      </w:r>
    </w:p>
    <w:p w:rsidR="004F3AB3" w:rsidRDefault="004F3AB3" w:rsidP="004F3AB3">
      <w:pPr>
        <w:tabs>
          <w:tab w:val="left" w:pos="0"/>
        </w:tabs>
        <w:jc w:val="both"/>
        <w:rPr>
          <w:sz w:val="22"/>
        </w:rPr>
      </w:pPr>
      <w:r>
        <w:rPr>
          <w:sz w:val="22"/>
        </w:rPr>
        <w:t xml:space="preserve">_______________________________________________  conseguita presso l’Università degli Studi __________________________ di ____________________ nell'anno accademico ______________ , con la  votazione finale di: _________________________________________________ ; </w:t>
      </w:r>
    </w:p>
    <w:p w:rsidR="004F3AB3" w:rsidRDefault="004F3AB3" w:rsidP="004F3AB3">
      <w:pPr>
        <w:tabs>
          <w:tab w:val="left" w:pos="0"/>
        </w:tabs>
        <w:jc w:val="both"/>
        <w:rPr>
          <w:sz w:val="22"/>
        </w:rPr>
      </w:pPr>
      <w:r>
        <w:rPr>
          <w:sz w:val="22"/>
        </w:rPr>
        <w:t>Per il sopra indicato titolo di studio _______________________________________________</w:t>
      </w:r>
    </w:p>
    <w:p w:rsidR="004F3AB3" w:rsidRDefault="004F3AB3" w:rsidP="004F3AB3">
      <w:pPr>
        <w:tabs>
          <w:tab w:val="left" w:pos="0"/>
        </w:tabs>
        <w:jc w:val="both"/>
        <w:rPr>
          <w:sz w:val="22"/>
        </w:rPr>
      </w:pPr>
      <w:r>
        <w:rPr>
          <w:sz w:val="22"/>
        </w:rPr>
        <w:t xml:space="preserve">__________________________________________________________ conseguito all’estero: </w:t>
      </w:r>
    </w:p>
    <w:p w:rsidR="004F3AB3" w:rsidRDefault="004F3AB3" w:rsidP="004F3AB3">
      <w:pPr>
        <w:jc w:val="both"/>
        <w:rPr>
          <w:sz w:val="22"/>
        </w:rPr>
      </w:pPr>
      <w:r>
        <w:rPr>
          <w:sz w:val="22"/>
        </w:rPr>
        <w:sym w:font="Symbol" w:char="007F"/>
      </w:r>
      <w:r>
        <w:rPr>
          <w:sz w:val="22"/>
        </w:rPr>
        <w:t xml:space="preserve"> (barrare solo se ricorre la situazione) di aver ottenuto, da parte dell’Autorità competente,  il riconoscimento di equipollenza/equivalenza del proprio titolo di studio con quello italiano, ai sensi della vigente normativa in materia;</w:t>
      </w:r>
    </w:p>
    <w:p w:rsidR="002321BA" w:rsidRPr="002F227E" w:rsidRDefault="004F3AB3" w:rsidP="002321BA">
      <w:pPr>
        <w:jc w:val="both"/>
      </w:pPr>
      <w:r>
        <w:rPr>
          <w:sz w:val="22"/>
        </w:rPr>
        <w:t>N) di essere in possesso della patente di guida</w:t>
      </w:r>
      <w:r w:rsidR="00F81924">
        <w:t xml:space="preserve">  </w:t>
      </w:r>
      <w:r w:rsidR="00F81924">
        <w:rPr>
          <w:sz w:val="22"/>
        </w:rPr>
        <w:t xml:space="preserve">categoria “B” </w:t>
      </w:r>
      <w:r w:rsidR="00F81924" w:rsidRPr="002F227E">
        <w:t xml:space="preserve"> </w:t>
      </w:r>
      <w:r w:rsidR="00CD73AD" w:rsidRPr="00CD73AD">
        <w:t xml:space="preserve"> </w:t>
      </w:r>
      <w:r w:rsidR="00CD73AD" w:rsidRPr="0012242A">
        <w:rPr>
          <w:rFonts w:ascii="Georgia" w:hAnsi="Georgia"/>
        </w:rPr>
        <w:t>in corso di validità</w:t>
      </w:r>
      <w:r>
        <w:rPr>
          <w:sz w:val="22"/>
        </w:rPr>
        <w:t xml:space="preserve"> </w:t>
      </w:r>
      <w:r w:rsidR="002321BA" w:rsidRPr="002F227E">
        <w:t>;</w:t>
      </w:r>
    </w:p>
    <w:p w:rsidR="004F3AB3" w:rsidRDefault="004F3AB3" w:rsidP="004F3AB3">
      <w:pPr>
        <w:jc w:val="both"/>
        <w:rPr>
          <w:sz w:val="22"/>
        </w:rPr>
      </w:pPr>
      <w:r>
        <w:rPr>
          <w:sz w:val="22"/>
        </w:rPr>
        <w:t xml:space="preserve">O) di  conoscere la lingua inglese; </w:t>
      </w:r>
    </w:p>
    <w:p w:rsidR="004F3AB3" w:rsidRDefault="004F3AB3" w:rsidP="004F3AB3">
      <w:pPr>
        <w:jc w:val="both"/>
        <w:rPr>
          <w:sz w:val="22"/>
        </w:rPr>
      </w:pPr>
      <w:r>
        <w:rPr>
          <w:sz w:val="22"/>
        </w:rPr>
        <w:t>P) di  conoscere l’uso delle apparecchiature e delle applicazioni informatiche più diffuse;</w:t>
      </w:r>
    </w:p>
    <w:p w:rsidR="004F3AB3" w:rsidRDefault="00C73477" w:rsidP="004F3AB3">
      <w:pPr>
        <w:jc w:val="both"/>
        <w:rPr>
          <w:sz w:val="22"/>
        </w:rPr>
      </w:pPr>
      <w:r>
        <w:rPr>
          <w:sz w:val="22"/>
        </w:rPr>
        <w:t>Q</w:t>
      </w:r>
      <w:r w:rsidR="004F3AB3">
        <w:rPr>
          <w:sz w:val="22"/>
        </w:rPr>
        <w:t xml:space="preserve">) di essere in possesso dei seguenti titoli di preferenza previsti dalla legge, ai sensi dell’art.  5, commi 4 e 5 del D.P.R. 09/05/1994, n. 487 e </w:t>
      </w:r>
      <w:proofErr w:type="spellStart"/>
      <w:r w:rsidR="004F3AB3">
        <w:rPr>
          <w:sz w:val="22"/>
        </w:rPr>
        <w:t>s.m.i.</w:t>
      </w:r>
      <w:proofErr w:type="spellEnd"/>
      <w:r w:rsidR="004F3AB3">
        <w:rPr>
          <w:sz w:val="22"/>
        </w:rPr>
        <w:t xml:space="preserve"> ( cfr. punto 4. del bando della presente procedura selettiva: </w:t>
      </w:r>
      <w:bookmarkStart w:id="2" w:name="OLE_LINK37"/>
      <w:r w:rsidR="004F3AB3">
        <w:rPr>
          <w:sz w:val="22"/>
        </w:rPr>
        <w:t>_______________________________________________________________________</w:t>
      </w:r>
      <w:r>
        <w:rPr>
          <w:sz w:val="22"/>
        </w:rPr>
        <w:t>_____________</w:t>
      </w:r>
      <w:r w:rsidR="004F3AB3">
        <w:rPr>
          <w:sz w:val="22"/>
        </w:rPr>
        <w:t xml:space="preserve">__ _________________________________________________________________________________ </w:t>
      </w:r>
      <w:bookmarkEnd w:id="2"/>
      <w:r w:rsidR="004F3AB3">
        <w:rPr>
          <w:sz w:val="22"/>
        </w:rPr>
        <w:t>;</w:t>
      </w:r>
    </w:p>
    <w:p w:rsidR="004F3AB3" w:rsidRDefault="00C73477" w:rsidP="004F3AB3">
      <w:pPr>
        <w:jc w:val="both"/>
        <w:rPr>
          <w:sz w:val="22"/>
        </w:rPr>
      </w:pPr>
      <w:r>
        <w:rPr>
          <w:sz w:val="22"/>
        </w:rPr>
        <w:t>R</w:t>
      </w:r>
      <w:r w:rsidR="004F3AB3">
        <w:rPr>
          <w:sz w:val="22"/>
        </w:rPr>
        <w:t>) barrare e completare le caselle che interessano:</w:t>
      </w:r>
    </w:p>
    <w:p w:rsidR="004F3AB3" w:rsidRDefault="004F3AB3" w:rsidP="004F3AB3">
      <w:pPr>
        <w:jc w:val="both"/>
        <w:rPr>
          <w:sz w:val="22"/>
        </w:rPr>
      </w:pPr>
      <w:r>
        <w:rPr>
          <w:sz w:val="22"/>
        </w:rPr>
        <w:sym w:font="Symbol" w:char="007F"/>
      </w:r>
      <w:r>
        <w:rPr>
          <w:sz w:val="22"/>
        </w:rPr>
        <w:t xml:space="preserve"> di non aver prestato servizio presso Pubbliche Amministrazioni;</w:t>
      </w:r>
    </w:p>
    <w:p w:rsidR="004F3AB3" w:rsidRDefault="004F3AB3" w:rsidP="004F3AB3">
      <w:pPr>
        <w:jc w:val="both"/>
        <w:rPr>
          <w:sz w:val="22"/>
        </w:rPr>
      </w:pPr>
      <w:r>
        <w:rPr>
          <w:sz w:val="22"/>
        </w:rPr>
        <w:sym w:font="Symbol" w:char="007F"/>
      </w:r>
      <w:r>
        <w:rPr>
          <w:sz w:val="22"/>
        </w:rPr>
        <w:t xml:space="preserve"> di aver prestato i seguenti servizi presso Pubbliche Amministrazioni:</w:t>
      </w:r>
    </w:p>
    <w:p w:rsidR="004F3AB3" w:rsidRDefault="004F3AB3" w:rsidP="004F3AB3">
      <w:pPr>
        <w:jc w:val="both"/>
        <w:rPr>
          <w:sz w:val="22"/>
        </w:rPr>
      </w:pPr>
      <w:r>
        <w:rPr>
          <w:sz w:val="22"/>
        </w:rPr>
        <w:t xml:space="preserve">- Amministrazione ___________________________________________________ , per il periodo dal ___________ al ___________ , </w:t>
      </w:r>
      <w:r>
        <w:rPr>
          <w:sz w:val="22"/>
        </w:rPr>
        <w:sym w:font="Symbol" w:char="007F"/>
      </w:r>
      <w:r>
        <w:rPr>
          <w:sz w:val="22"/>
        </w:rPr>
        <w:t xml:space="preserve"> a tempo pieno </w:t>
      </w:r>
      <w:r>
        <w:rPr>
          <w:sz w:val="22"/>
        </w:rPr>
        <w:sym w:font="Symbol" w:char="007F"/>
      </w:r>
      <w:r>
        <w:rPr>
          <w:sz w:val="22"/>
        </w:rPr>
        <w:t xml:space="preserve"> a tempo parziale del ____%  per n. _____ ore settimanali (barrare la casella del caso e completare) con profilo professionale  ________________________________________ categoria di inquadramento:   ______ , motivo della cessazione: _______________________________________________________________________ ;  </w:t>
      </w:r>
    </w:p>
    <w:p w:rsidR="004F3AB3" w:rsidRDefault="004F3AB3" w:rsidP="004F3AB3">
      <w:pPr>
        <w:jc w:val="both"/>
        <w:rPr>
          <w:sz w:val="22"/>
        </w:rPr>
      </w:pPr>
      <w:r>
        <w:rPr>
          <w:sz w:val="22"/>
        </w:rPr>
        <w:t xml:space="preserve">- Amministrazione ___________________________________________________ , per il periodo dal ___________ al ___________ , </w:t>
      </w:r>
      <w:r>
        <w:rPr>
          <w:sz w:val="22"/>
        </w:rPr>
        <w:sym w:font="Symbol" w:char="007F"/>
      </w:r>
      <w:r>
        <w:rPr>
          <w:sz w:val="22"/>
        </w:rPr>
        <w:t xml:space="preserve"> a tempo pieno </w:t>
      </w:r>
      <w:r>
        <w:rPr>
          <w:sz w:val="22"/>
        </w:rPr>
        <w:sym w:font="Symbol" w:char="007F"/>
      </w:r>
      <w:r>
        <w:rPr>
          <w:sz w:val="22"/>
        </w:rPr>
        <w:t xml:space="preserve"> a tempo parziale del ____ %  per n. _____ ore settimanali (barrare la casella del caso e completare) con profilo professionale  _______________________________________ categoria di inquadramento:   ______ , motivo della cessazione: _______________________________________________________________________ ;  </w:t>
      </w:r>
    </w:p>
    <w:p w:rsidR="004F3AB3" w:rsidRDefault="004F3AB3" w:rsidP="004F3AB3">
      <w:pPr>
        <w:jc w:val="both"/>
        <w:rPr>
          <w:sz w:val="22"/>
        </w:rPr>
      </w:pPr>
      <w:r>
        <w:rPr>
          <w:sz w:val="22"/>
        </w:rPr>
        <w:lastRenderedPageBreak/>
        <w:t xml:space="preserve">- Amministrazione ___________________________________________________ , per il periodo dal ___________ al ___________ , </w:t>
      </w:r>
      <w:r>
        <w:rPr>
          <w:sz w:val="22"/>
        </w:rPr>
        <w:sym w:font="Symbol" w:char="007F"/>
      </w:r>
      <w:r>
        <w:rPr>
          <w:sz w:val="22"/>
        </w:rPr>
        <w:t xml:space="preserve"> a tempo pieno </w:t>
      </w:r>
      <w:r>
        <w:rPr>
          <w:sz w:val="22"/>
        </w:rPr>
        <w:sym w:font="Symbol" w:char="007F"/>
      </w:r>
      <w:r>
        <w:rPr>
          <w:sz w:val="22"/>
        </w:rPr>
        <w:t xml:space="preserve"> a tempo parziale del ____ %  per n. _____ ore settimanali (barrare la casella del caso e completare) con profilo professionale  _______________________________________ categoria di inquadramento:   ______ , motivo della cessazione: _______________________________________________________________________ ; </w:t>
      </w:r>
    </w:p>
    <w:p w:rsidR="004F3AB3" w:rsidRDefault="004F3AB3" w:rsidP="004F3AB3">
      <w:pPr>
        <w:jc w:val="both"/>
        <w:rPr>
          <w:sz w:val="22"/>
        </w:rPr>
      </w:pPr>
      <w:r>
        <w:rPr>
          <w:sz w:val="22"/>
        </w:rPr>
        <w:t xml:space="preserve">- Amministrazione ___________________________________________________ , per il periodo dal ___________ al ___________ , </w:t>
      </w:r>
      <w:r>
        <w:rPr>
          <w:sz w:val="22"/>
        </w:rPr>
        <w:sym w:font="Symbol" w:char="007F"/>
      </w:r>
      <w:r>
        <w:rPr>
          <w:sz w:val="22"/>
        </w:rPr>
        <w:t xml:space="preserve"> a tempo pieno </w:t>
      </w:r>
      <w:r>
        <w:rPr>
          <w:sz w:val="22"/>
        </w:rPr>
        <w:sym w:font="Symbol" w:char="007F"/>
      </w:r>
      <w:r>
        <w:rPr>
          <w:sz w:val="22"/>
        </w:rPr>
        <w:t xml:space="preserve"> a tempo parziale del ____ %  per n. _____ ore settimanali (barrare la casella del caso e completare) con profilo professionale  _______________________________________ categoria di inquadramento:   ______ , motivo della cessazione: _______________________________________________________________________ ;  </w:t>
      </w:r>
    </w:p>
    <w:p w:rsidR="004F3AB3" w:rsidRDefault="004F3AB3" w:rsidP="004F3AB3">
      <w:pPr>
        <w:jc w:val="both"/>
        <w:rPr>
          <w:sz w:val="22"/>
        </w:rPr>
      </w:pPr>
      <w:r>
        <w:rPr>
          <w:sz w:val="22"/>
        </w:rPr>
        <w:t xml:space="preserve">- Amministrazione ___________________________________________________ , per il periodo dal ___________ al ___________ , </w:t>
      </w:r>
      <w:r>
        <w:rPr>
          <w:sz w:val="22"/>
        </w:rPr>
        <w:sym w:font="Symbol" w:char="007F"/>
      </w:r>
      <w:r>
        <w:rPr>
          <w:sz w:val="22"/>
        </w:rPr>
        <w:t xml:space="preserve"> a tempo pieno </w:t>
      </w:r>
      <w:r>
        <w:rPr>
          <w:sz w:val="22"/>
        </w:rPr>
        <w:sym w:font="Symbol" w:char="007F"/>
      </w:r>
      <w:r>
        <w:rPr>
          <w:sz w:val="22"/>
        </w:rPr>
        <w:t xml:space="preserve"> a tempo parziale del ____ %  per n. _____ ore settimanali (barrare la casella del caso e completare) con profilo professionale  _______________________________________ categoria di inquadramento:   ______ , motivo della cessazione: _______________________________________________________________________ ;  </w:t>
      </w:r>
    </w:p>
    <w:p w:rsidR="004F3AB3" w:rsidRDefault="004F3AB3" w:rsidP="004F3AB3">
      <w:pPr>
        <w:jc w:val="both"/>
        <w:rPr>
          <w:sz w:val="22"/>
        </w:rPr>
      </w:pPr>
      <w:r>
        <w:rPr>
          <w:sz w:val="22"/>
        </w:rPr>
        <w:t xml:space="preserve">- Amministrazione ___________________________________________________ , per il periodo dal ___________ al ___________ , </w:t>
      </w:r>
      <w:r>
        <w:rPr>
          <w:sz w:val="22"/>
        </w:rPr>
        <w:sym w:font="Symbol" w:char="007F"/>
      </w:r>
      <w:r>
        <w:rPr>
          <w:sz w:val="22"/>
        </w:rPr>
        <w:t xml:space="preserve"> a tempo pieno </w:t>
      </w:r>
      <w:r>
        <w:rPr>
          <w:sz w:val="22"/>
        </w:rPr>
        <w:sym w:font="Symbol" w:char="007F"/>
      </w:r>
      <w:r>
        <w:rPr>
          <w:sz w:val="22"/>
        </w:rPr>
        <w:t xml:space="preserve"> a tempo parziale del ____ %  per n. _____ ore settimanali (barrare la casella del caso e completare) con profilo professionale  _______________________________________ categoria di inquadramento:   ______ , motivo della cessazione: _______________________________________________________________________ ;  </w:t>
      </w:r>
    </w:p>
    <w:p w:rsidR="004F3AB3" w:rsidRDefault="004F3AB3" w:rsidP="004F3AB3">
      <w:pPr>
        <w:jc w:val="both"/>
        <w:rPr>
          <w:sz w:val="22"/>
        </w:rPr>
      </w:pPr>
      <w:r>
        <w:rPr>
          <w:sz w:val="22"/>
        </w:rPr>
        <w:t xml:space="preserve">- Amministrazione ___________________________________________________ , per il periodo dal ___________ al ___________ , </w:t>
      </w:r>
      <w:r>
        <w:rPr>
          <w:sz w:val="22"/>
        </w:rPr>
        <w:sym w:font="Symbol" w:char="007F"/>
      </w:r>
      <w:r>
        <w:rPr>
          <w:sz w:val="22"/>
        </w:rPr>
        <w:t xml:space="preserve"> a tempo pieno </w:t>
      </w:r>
      <w:r>
        <w:rPr>
          <w:sz w:val="22"/>
        </w:rPr>
        <w:sym w:font="Symbol" w:char="007F"/>
      </w:r>
      <w:r>
        <w:rPr>
          <w:sz w:val="22"/>
        </w:rPr>
        <w:t xml:space="preserve"> a tempo parziale del ____ %  per n. _____ ore settimanali (barrare la casella del caso e completare) con profilo professionale  _______________________________________ categoria di inquadramento:   ______ , motivo della cessazione: _______________________________________________________________________ ;  </w:t>
      </w:r>
    </w:p>
    <w:p w:rsidR="004F3AB3" w:rsidRDefault="004F3AB3" w:rsidP="004F3AB3">
      <w:pPr>
        <w:jc w:val="both"/>
        <w:rPr>
          <w:sz w:val="22"/>
        </w:rPr>
      </w:pPr>
      <w:r>
        <w:rPr>
          <w:sz w:val="22"/>
        </w:rPr>
        <w:t xml:space="preserve">- Amministrazione ___________________________________________________ , per il periodo dal ___________ al ___________ , </w:t>
      </w:r>
      <w:r>
        <w:rPr>
          <w:sz w:val="22"/>
        </w:rPr>
        <w:sym w:font="Symbol" w:char="007F"/>
      </w:r>
      <w:r>
        <w:rPr>
          <w:sz w:val="22"/>
        </w:rPr>
        <w:t xml:space="preserve"> a tempo pieno </w:t>
      </w:r>
      <w:r>
        <w:rPr>
          <w:sz w:val="22"/>
        </w:rPr>
        <w:sym w:font="Symbol" w:char="007F"/>
      </w:r>
      <w:r>
        <w:rPr>
          <w:sz w:val="22"/>
        </w:rPr>
        <w:t xml:space="preserve"> a tempo parziale del ____ %  per n. _____ ore settimanali (barrare la casella del caso e completare) con profilo professionale  _______________________________________ categoria di inquadramento:   ______ , motivo della cessazione: _______________________________________________________________________ ;  </w:t>
      </w:r>
    </w:p>
    <w:p w:rsidR="004F3AB3" w:rsidRDefault="004F3AB3" w:rsidP="004F3AB3">
      <w:pPr>
        <w:jc w:val="both"/>
        <w:rPr>
          <w:sz w:val="22"/>
        </w:rPr>
      </w:pPr>
      <w:r>
        <w:rPr>
          <w:sz w:val="22"/>
        </w:rPr>
        <w:t xml:space="preserve">- Amministrazione ___________________________________________________ , per il periodo dal ___________ al ___________ , </w:t>
      </w:r>
      <w:r>
        <w:rPr>
          <w:sz w:val="22"/>
        </w:rPr>
        <w:sym w:font="Symbol" w:char="007F"/>
      </w:r>
      <w:r>
        <w:rPr>
          <w:sz w:val="22"/>
        </w:rPr>
        <w:t xml:space="preserve"> a tempo pieno </w:t>
      </w:r>
      <w:r>
        <w:rPr>
          <w:sz w:val="22"/>
        </w:rPr>
        <w:sym w:font="Symbol" w:char="007F"/>
      </w:r>
      <w:r>
        <w:rPr>
          <w:sz w:val="22"/>
        </w:rPr>
        <w:t xml:space="preserve"> a tempo parziale del ____ %  per n. _____ ore settimanali (barrare la casella del caso e completare) con profilo professionale  _______________________________________ categoria di inquadramento:   ______ , motivo della cessazione: _______________________________________________________________________ ;  </w:t>
      </w:r>
    </w:p>
    <w:p w:rsidR="00F1660B" w:rsidRDefault="00F1660B" w:rsidP="004F3AB3">
      <w:pPr>
        <w:jc w:val="both"/>
        <w:rPr>
          <w:sz w:val="22"/>
        </w:rPr>
      </w:pPr>
      <w:r>
        <w:rPr>
          <w:sz w:val="22"/>
        </w:rPr>
        <w:t>di aver partecipato ai seguenti corsi di formazione e/o specializzazione relativi al profilo professionale da ricoprire con superamento di prova finale, se prevista (specificare):________________________________</w:t>
      </w:r>
    </w:p>
    <w:p w:rsidR="00F1660B" w:rsidRDefault="00F1660B" w:rsidP="004F3AB3">
      <w:pPr>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660B" w:rsidRDefault="00F1660B" w:rsidP="004F3AB3">
      <w:pPr>
        <w:jc w:val="both"/>
        <w:rPr>
          <w:sz w:val="22"/>
        </w:rPr>
      </w:pPr>
    </w:p>
    <w:p w:rsidR="00F1660B" w:rsidRDefault="00F1660B" w:rsidP="004F3AB3">
      <w:pPr>
        <w:jc w:val="both"/>
        <w:rPr>
          <w:sz w:val="22"/>
        </w:rPr>
      </w:pPr>
    </w:p>
    <w:p w:rsidR="004F3AB3" w:rsidRDefault="00C73477" w:rsidP="004F3AB3">
      <w:pPr>
        <w:jc w:val="both"/>
        <w:rPr>
          <w:sz w:val="22"/>
        </w:rPr>
      </w:pPr>
      <w:r>
        <w:rPr>
          <w:sz w:val="22"/>
        </w:rPr>
        <w:t>S</w:t>
      </w:r>
      <w:r w:rsidR="004F3AB3">
        <w:rPr>
          <w:sz w:val="22"/>
        </w:rPr>
        <w:t>)  barrare e completare solo se ricorre la situazione:</w:t>
      </w:r>
    </w:p>
    <w:p w:rsidR="004F3AB3" w:rsidRDefault="004F3AB3" w:rsidP="004F3AB3">
      <w:pPr>
        <w:jc w:val="both"/>
        <w:rPr>
          <w:sz w:val="22"/>
        </w:rPr>
      </w:pPr>
      <w:bookmarkStart w:id="3" w:name="OLE_LINK17"/>
      <w:r>
        <w:rPr>
          <w:sz w:val="22"/>
        </w:rPr>
        <w:sym w:font="Symbol" w:char="007F"/>
      </w:r>
      <w:bookmarkEnd w:id="3"/>
      <w:r>
        <w:rPr>
          <w:sz w:val="22"/>
        </w:rPr>
        <w:t xml:space="preserve"> di essere portatore di handicap e, in quanto tale, di avere la necessità del seguente ausilio per sostenere le prove d’esame ____________________________________________________________ _______________________________________   e    del seguente tempo aggiuntivo necessario per lo svolgimento di tali prove:  ___________________________________________________________ ;</w:t>
      </w:r>
    </w:p>
    <w:p w:rsidR="00612C0A" w:rsidRDefault="00612C0A" w:rsidP="004F3AB3">
      <w:pPr>
        <w:jc w:val="both"/>
        <w:rPr>
          <w:sz w:val="22"/>
        </w:rPr>
      </w:pPr>
    </w:p>
    <w:p w:rsidR="00612C0A" w:rsidRDefault="00612C0A" w:rsidP="004F3AB3">
      <w:pPr>
        <w:jc w:val="both"/>
        <w:rPr>
          <w:sz w:val="22"/>
        </w:rPr>
      </w:pPr>
      <w:r w:rsidRPr="00612C0A">
        <w:rPr>
          <w:sz w:val="22"/>
        </w:rPr>
        <w:sym w:font="Symbol" w:char="007F"/>
      </w:r>
      <w:r w:rsidRPr="00612C0A">
        <w:rPr>
          <w:sz w:val="22"/>
        </w:rPr>
        <w:t xml:space="preserve"> d</w:t>
      </w:r>
      <w:r w:rsidR="006229BB">
        <w:rPr>
          <w:sz w:val="22"/>
        </w:rPr>
        <w:t xml:space="preserve">i trovarsi nella condizione indicata dal comma 2 bis </w:t>
      </w:r>
      <w:r w:rsidR="000C1900">
        <w:rPr>
          <w:sz w:val="22"/>
        </w:rPr>
        <w:t xml:space="preserve"> dell’art. 20 </w:t>
      </w:r>
      <w:r w:rsidR="006229BB">
        <w:rPr>
          <w:sz w:val="22"/>
        </w:rPr>
        <w:t>della Legge 104/1992</w:t>
      </w:r>
      <w:r w:rsidRPr="00612C0A">
        <w:rPr>
          <w:sz w:val="22"/>
        </w:rPr>
        <w:t xml:space="preserve">, </w:t>
      </w:r>
      <w:r w:rsidR="003C4B29">
        <w:rPr>
          <w:sz w:val="22"/>
        </w:rPr>
        <w:t>ovvero con</w:t>
      </w:r>
      <w:r w:rsidRPr="00612C0A">
        <w:rPr>
          <w:sz w:val="22"/>
        </w:rPr>
        <w:t xml:space="preserve"> </w:t>
      </w:r>
      <w:r w:rsidR="000C1900" w:rsidRPr="00612C0A">
        <w:rPr>
          <w:sz w:val="22"/>
        </w:rPr>
        <w:t>invalidità</w:t>
      </w:r>
      <w:r w:rsidRPr="00612C0A">
        <w:rPr>
          <w:sz w:val="22"/>
        </w:rPr>
        <w:t xml:space="preserve"> uguale o superiore all'80% e pertanto non </w:t>
      </w:r>
      <w:r w:rsidR="003C4B29">
        <w:rPr>
          <w:sz w:val="22"/>
        </w:rPr>
        <w:t xml:space="preserve">tenuto </w:t>
      </w:r>
      <w:r w:rsidRPr="00612C0A">
        <w:rPr>
          <w:sz w:val="22"/>
        </w:rPr>
        <w:t>a sostenere la prova preselettiva eventualmente prevista.</w:t>
      </w:r>
    </w:p>
    <w:p w:rsidR="00612C0A" w:rsidRDefault="00612C0A" w:rsidP="004F3AB3">
      <w:pPr>
        <w:jc w:val="both"/>
        <w:rPr>
          <w:sz w:val="22"/>
        </w:rPr>
      </w:pPr>
    </w:p>
    <w:p w:rsidR="004F3AB3" w:rsidRDefault="00C73477" w:rsidP="004F3AB3">
      <w:pPr>
        <w:jc w:val="both"/>
        <w:rPr>
          <w:sz w:val="22"/>
        </w:rPr>
      </w:pPr>
      <w:r>
        <w:rPr>
          <w:sz w:val="22"/>
        </w:rPr>
        <w:t>T</w:t>
      </w:r>
      <w:r w:rsidR="004F3AB3">
        <w:rPr>
          <w:sz w:val="22"/>
        </w:rPr>
        <w:t xml:space="preserve">) di autorizzare il Comune al trattamento dei propri dati personali e sensibili, a norma del D. </w:t>
      </w:r>
      <w:proofErr w:type="spellStart"/>
      <w:r w:rsidR="004F3AB3">
        <w:rPr>
          <w:sz w:val="22"/>
        </w:rPr>
        <w:t>Lgs.n.</w:t>
      </w:r>
      <w:proofErr w:type="spellEnd"/>
      <w:r w:rsidR="004F3AB3">
        <w:rPr>
          <w:sz w:val="22"/>
        </w:rPr>
        <w:t xml:space="preserve"> </w:t>
      </w:r>
      <w:r w:rsidR="004F3AB3" w:rsidRPr="00791F16">
        <w:rPr>
          <w:sz w:val="22"/>
        </w:rPr>
        <w:t>196/2003</w:t>
      </w:r>
      <w:r w:rsidR="004F3AB3">
        <w:rPr>
          <w:sz w:val="22"/>
        </w:rPr>
        <w:t xml:space="preserve"> e</w:t>
      </w:r>
      <w:r w:rsidR="00B92095" w:rsidRPr="00B92095">
        <w:t xml:space="preserve"> </w:t>
      </w:r>
      <w:r w:rsidR="00B92095">
        <w:t xml:space="preserve">del </w:t>
      </w:r>
      <w:r w:rsidR="00B92095" w:rsidRPr="00913BE5">
        <w:t xml:space="preserve"> </w:t>
      </w:r>
      <w:r w:rsidR="00B92095" w:rsidRPr="00913BE5">
        <w:rPr>
          <w:rStyle w:val="Enfasigrassetto"/>
        </w:rPr>
        <w:t>GDPR</w:t>
      </w:r>
      <w:r w:rsidR="00B92095" w:rsidRPr="00913BE5">
        <w:t xml:space="preserve"> – Regolamento Generale sulla Protezione Dati n. 679/2016</w:t>
      </w:r>
      <w:r w:rsidR="004F3AB3">
        <w:rPr>
          <w:sz w:val="22"/>
        </w:rPr>
        <w:t>;</w:t>
      </w:r>
    </w:p>
    <w:p w:rsidR="004F3AB3" w:rsidRDefault="00C73477" w:rsidP="004F3AB3">
      <w:pPr>
        <w:jc w:val="both"/>
        <w:rPr>
          <w:sz w:val="22"/>
        </w:rPr>
      </w:pPr>
      <w:r>
        <w:rPr>
          <w:sz w:val="22"/>
        </w:rPr>
        <w:lastRenderedPageBreak/>
        <w:t>U</w:t>
      </w:r>
      <w:r w:rsidR="004F3AB3">
        <w:rPr>
          <w:sz w:val="22"/>
        </w:rPr>
        <w:t xml:space="preserve">) che tutti i documenti allegati in fotocopia, sono conformi all’originale, ai sensi  del D.P.R. n. 445/2000 e </w:t>
      </w:r>
      <w:proofErr w:type="spellStart"/>
      <w:r w:rsidR="004F3AB3">
        <w:rPr>
          <w:sz w:val="22"/>
        </w:rPr>
        <w:t>s.m.i.</w:t>
      </w:r>
      <w:proofErr w:type="spellEnd"/>
      <w:r w:rsidR="004F3AB3">
        <w:rPr>
          <w:sz w:val="22"/>
        </w:rPr>
        <w:t>;</w:t>
      </w:r>
    </w:p>
    <w:p w:rsidR="004F3AB3" w:rsidRDefault="00C73477" w:rsidP="004F3AB3">
      <w:pPr>
        <w:jc w:val="both"/>
        <w:rPr>
          <w:sz w:val="22"/>
        </w:rPr>
      </w:pPr>
      <w:r>
        <w:rPr>
          <w:sz w:val="22"/>
        </w:rPr>
        <w:t>V</w:t>
      </w:r>
      <w:r w:rsidR="004F3AB3">
        <w:rPr>
          <w:sz w:val="22"/>
        </w:rPr>
        <w:t xml:space="preserve">) di essere consapevole delle sanzioni previste dall’art. 76 del D.P.R. n.445/2000 e </w:t>
      </w:r>
      <w:proofErr w:type="spellStart"/>
      <w:r w:rsidR="004F3AB3">
        <w:rPr>
          <w:sz w:val="22"/>
        </w:rPr>
        <w:t>s.m.i.</w:t>
      </w:r>
      <w:proofErr w:type="spellEnd"/>
      <w:r w:rsidR="004F3AB3">
        <w:rPr>
          <w:sz w:val="22"/>
        </w:rPr>
        <w:t>, per le ipotesi di falsità in atti e dichiarazioni mendaci;</w:t>
      </w:r>
    </w:p>
    <w:p w:rsidR="004F3AB3" w:rsidRDefault="00C73477" w:rsidP="004F3AB3">
      <w:pPr>
        <w:jc w:val="both"/>
        <w:rPr>
          <w:sz w:val="22"/>
        </w:rPr>
      </w:pPr>
      <w:r>
        <w:rPr>
          <w:sz w:val="22"/>
        </w:rPr>
        <w:t>W</w:t>
      </w:r>
      <w:r w:rsidR="004F3AB3">
        <w:rPr>
          <w:sz w:val="22"/>
        </w:rPr>
        <w:t>) di accettare, incondizionatamente, tutte le condizioni previste dal bando della presente selezione, nonché dagli appositi regolamenti comunali e, in caso di assunzione, da tutte le disposizioni che regolano lo stato giuridico ed economico dei dipendenti degli Enti Locali;</w:t>
      </w:r>
    </w:p>
    <w:p w:rsidR="004F3AB3" w:rsidRDefault="004F3AB3" w:rsidP="004F3AB3">
      <w:pPr>
        <w:jc w:val="both"/>
        <w:rPr>
          <w:sz w:val="22"/>
        </w:rPr>
      </w:pPr>
      <w:r>
        <w:rPr>
          <w:sz w:val="22"/>
        </w:rPr>
        <w:t>(eventuali altre dichiarazioni)  _________________________________________________________</w:t>
      </w:r>
    </w:p>
    <w:p w:rsidR="004F3AB3" w:rsidRDefault="004F3AB3" w:rsidP="004F3AB3">
      <w:pPr>
        <w:jc w:val="both"/>
        <w:rPr>
          <w:sz w:val="22"/>
        </w:rPr>
      </w:pPr>
      <w:r>
        <w:rPr>
          <w:sz w:val="22"/>
        </w:rPr>
        <w:t>____________________________________________________________________________________________________________________________________________________________________</w:t>
      </w:r>
    </w:p>
    <w:p w:rsidR="004F3AB3" w:rsidRDefault="004F3AB3" w:rsidP="004F3AB3">
      <w:pPr>
        <w:jc w:val="both"/>
        <w:rPr>
          <w:sz w:val="22"/>
        </w:rPr>
      </w:pPr>
      <w:r>
        <w:rPr>
          <w:sz w:val="22"/>
        </w:rPr>
        <w:t>__________________________________________________________________________________</w:t>
      </w:r>
    </w:p>
    <w:p w:rsidR="004F3AB3" w:rsidRDefault="004F3AB3" w:rsidP="004F3AB3">
      <w:pPr>
        <w:jc w:val="both"/>
        <w:rPr>
          <w:sz w:val="22"/>
        </w:rPr>
      </w:pPr>
      <w:r>
        <w:rPr>
          <w:sz w:val="22"/>
        </w:rPr>
        <w:t xml:space="preserve">___________________________________________________________________________________________________________________________________________________________________ . </w:t>
      </w:r>
    </w:p>
    <w:p w:rsidR="004F3AB3" w:rsidRDefault="004F3AB3" w:rsidP="004F3AB3">
      <w:pPr>
        <w:jc w:val="both"/>
        <w:rPr>
          <w:sz w:val="22"/>
        </w:rPr>
      </w:pPr>
      <w:r>
        <w:rPr>
          <w:sz w:val="22"/>
        </w:rPr>
        <w:t>Il/La sottoscritto/a  allega, a corredo della domanda, i seguenti documenti:</w:t>
      </w:r>
    </w:p>
    <w:p w:rsidR="004F3AB3" w:rsidRDefault="004F3AB3" w:rsidP="004F3AB3">
      <w:pPr>
        <w:jc w:val="both"/>
        <w:rPr>
          <w:sz w:val="22"/>
        </w:rPr>
      </w:pPr>
      <w:r>
        <w:rPr>
          <w:sz w:val="22"/>
        </w:rPr>
        <w:t xml:space="preserve">1) </w:t>
      </w:r>
      <w:r>
        <w:rPr>
          <w:sz w:val="22"/>
          <w:u w:val="single"/>
        </w:rPr>
        <w:t xml:space="preserve">copia fotostatica della carta di identità in corso di validità o altro  documento in corso di validità  riconosciuto ai  sensi dell’art.35 del D.P.R. n. 445/2000 e </w:t>
      </w:r>
      <w:proofErr w:type="spellStart"/>
      <w:r>
        <w:rPr>
          <w:sz w:val="22"/>
          <w:u w:val="single"/>
        </w:rPr>
        <w:t>s.m.i.</w:t>
      </w:r>
      <w:proofErr w:type="spellEnd"/>
      <w:r>
        <w:rPr>
          <w:sz w:val="22"/>
          <w:u w:val="single"/>
        </w:rPr>
        <w:t>;</w:t>
      </w:r>
    </w:p>
    <w:p w:rsidR="004F3AB3" w:rsidRDefault="004F3AB3" w:rsidP="004F3AB3">
      <w:pPr>
        <w:jc w:val="both"/>
        <w:rPr>
          <w:sz w:val="22"/>
        </w:rPr>
      </w:pPr>
      <w:r>
        <w:rPr>
          <w:sz w:val="22"/>
        </w:rPr>
        <w:t xml:space="preserve">2) documenti relativi ai titoli, di cui è ritenuta opportuna la presentazione agli effetti della valutazione di merito e della formazione della graduatoria (titoli di studio con relativi punteggi, eventuali certificazione dei servizi prestati presso Pubbliche Amministrazioni, titoli comprovanti il possesso dei requisiti per l’applicabilità della riserva, titoli comprovanti il possesso dei requisiti di preferenza nella nomina, ecc.) ovvero le corrispondenti dichiarazioni sostitutive rese ai sensi degli artt. 46 e 47 del D.P.R. n.445/2000, contenenti le stesse notizie desumibili dai documenti ai quali si riferiscono  (elencare tutti i documenti e/o le dichiarazioni sostitutive che a tal fine si allegano): </w:t>
      </w:r>
    </w:p>
    <w:p w:rsidR="004F3AB3" w:rsidRDefault="004F3AB3" w:rsidP="004F3AB3">
      <w:pPr>
        <w:jc w:val="both"/>
        <w:rPr>
          <w:sz w:val="22"/>
        </w:rPr>
      </w:pPr>
      <w:r>
        <w:rPr>
          <w:sz w:val="22"/>
        </w:rPr>
        <w:t>_______________________________________________________________</w:t>
      </w:r>
      <w:r w:rsidR="00C73477">
        <w:rPr>
          <w:sz w:val="22"/>
        </w:rPr>
        <w:t>_____</w:t>
      </w:r>
      <w:r>
        <w:rPr>
          <w:sz w:val="22"/>
        </w:rPr>
        <w:t>___________________ ___________________________________________________________________________________________________________________________________________________________________________________________________________________________________________________</w:t>
      </w:r>
      <w:r w:rsidR="00C73477">
        <w:rPr>
          <w:sz w:val="22"/>
        </w:rPr>
        <w:t>_______________</w:t>
      </w:r>
      <w:r>
        <w:rPr>
          <w:sz w:val="22"/>
        </w:rPr>
        <w:t>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3477">
        <w:rPr>
          <w:sz w:val="22"/>
        </w:rPr>
        <w:t>___________________________________</w:t>
      </w:r>
      <w:r>
        <w:rPr>
          <w:sz w:val="22"/>
        </w:rPr>
        <w:t xml:space="preserve">___ </w:t>
      </w:r>
    </w:p>
    <w:p w:rsidR="004F3AB3" w:rsidRDefault="004F3AB3" w:rsidP="004F3AB3">
      <w:pPr>
        <w:jc w:val="both"/>
        <w:rPr>
          <w:sz w:val="22"/>
        </w:rPr>
      </w:pPr>
      <w:r>
        <w:rPr>
          <w:sz w:val="22"/>
        </w:rPr>
        <w:t>___________________________________________________________________________________________________________________________________________________________________ ;</w:t>
      </w:r>
    </w:p>
    <w:p w:rsidR="004F3AB3" w:rsidRDefault="004F3AB3" w:rsidP="004F3AB3">
      <w:pPr>
        <w:jc w:val="both"/>
        <w:rPr>
          <w:sz w:val="22"/>
        </w:rPr>
      </w:pPr>
      <w:bookmarkStart w:id="4" w:name="OLE_LINK21"/>
      <w:r>
        <w:rPr>
          <w:sz w:val="22"/>
        </w:rPr>
        <w:t>3</w:t>
      </w:r>
      <w:bookmarkStart w:id="5" w:name="OLE_LINK27"/>
      <w:r>
        <w:rPr>
          <w:sz w:val="22"/>
        </w:rPr>
        <w:t xml:space="preserve">) </w:t>
      </w:r>
      <w:bookmarkEnd w:id="5"/>
      <w:r>
        <w:rPr>
          <w:sz w:val="22"/>
        </w:rPr>
        <w:t>“curriculum professionale”, munito di data e sottoscritto con firma autografa, documentato e/o contenente dichiarazioni sostitutive rese ai sensi degli artt. 46, 47 e 76 del D.P.R. 445/2000, nel quale sono comprese le informazioni personali, le esperienze lavorative con specificazione dei periodi di servizio, l’istruzione e  la formazione con indicazione di eventuali pubblicazioni, le capacità e le competenze, nonché ogni ulteriore informazione ritenuta utile;</w:t>
      </w:r>
    </w:p>
    <w:bookmarkEnd w:id="4"/>
    <w:p w:rsidR="004F3AB3" w:rsidRDefault="004F3AB3" w:rsidP="004F3AB3">
      <w:pPr>
        <w:jc w:val="both"/>
        <w:rPr>
          <w:sz w:val="22"/>
        </w:rPr>
      </w:pPr>
      <w:r>
        <w:rPr>
          <w:sz w:val="22"/>
        </w:rPr>
        <w:t>4) talloncino di attestazione del versamento della somma di  Euro 10,33,  sul c/c postale n.</w:t>
      </w:r>
      <w:r w:rsidR="00C73477">
        <w:rPr>
          <w:sz w:val="22"/>
        </w:rPr>
        <w:t>11859014</w:t>
      </w:r>
      <w:r>
        <w:rPr>
          <w:sz w:val="22"/>
        </w:rPr>
        <w:t xml:space="preserve">, intestato a: Comune di </w:t>
      </w:r>
      <w:r w:rsidR="00056218">
        <w:rPr>
          <w:sz w:val="22"/>
        </w:rPr>
        <w:t>Vasanello</w:t>
      </w:r>
      <w:r>
        <w:rPr>
          <w:sz w:val="22"/>
        </w:rPr>
        <w:t xml:space="preserve"> - Servizio di Tesoreria, contenente la causale: “Tassa selezione pubblica per copertura </w:t>
      </w:r>
      <w:r w:rsidR="00DD5BDE">
        <w:rPr>
          <w:sz w:val="22"/>
        </w:rPr>
        <w:t>del posto</w:t>
      </w:r>
      <w:r>
        <w:rPr>
          <w:sz w:val="22"/>
        </w:rPr>
        <w:t xml:space="preserve"> di “</w:t>
      </w:r>
      <w:r w:rsidR="0098014A">
        <w:rPr>
          <w:sz w:val="22"/>
        </w:rPr>
        <w:t xml:space="preserve">Istruttore </w:t>
      </w:r>
      <w:r w:rsidR="00117BF8">
        <w:rPr>
          <w:sz w:val="22"/>
        </w:rPr>
        <w:t>di Vigilanza</w:t>
      </w:r>
      <w:r>
        <w:rPr>
          <w:sz w:val="22"/>
        </w:rPr>
        <w:t>”;</w:t>
      </w:r>
    </w:p>
    <w:p w:rsidR="004F3AB3" w:rsidRDefault="004F3AB3" w:rsidP="004F3AB3">
      <w:pPr>
        <w:jc w:val="both"/>
        <w:rPr>
          <w:sz w:val="22"/>
        </w:rPr>
      </w:pPr>
      <w:r>
        <w:rPr>
          <w:sz w:val="22"/>
        </w:rPr>
        <w:t>5) Elenco della documentazione allegata alla presente domanda di partecipazione, sottoscritto con firma autografa.</w:t>
      </w:r>
    </w:p>
    <w:p w:rsidR="004F3AB3" w:rsidRDefault="004F3AB3" w:rsidP="004F3AB3">
      <w:pPr>
        <w:jc w:val="both"/>
        <w:rPr>
          <w:sz w:val="22"/>
        </w:rPr>
      </w:pPr>
      <w:r>
        <w:rPr>
          <w:sz w:val="22"/>
        </w:rPr>
        <w:tab/>
      </w:r>
    </w:p>
    <w:p w:rsidR="004F3AB3" w:rsidRDefault="004F3AB3" w:rsidP="004F3AB3">
      <w:pPr>
        <w:jc w:val="both"/>
        <w:rPr>
          <w:sz w:val="22"/>
        </w:rPr>
      </w:pPr>
      <w:r>
        <w:rPr>
          <w:sz w:val="22"/>
        </w:rPr>
        <w:t>____________________________________</w:t>
      </w:r>
      <w:r>
        <w:rPr>
          <w:sz w:val="22"/>
        </w:rPr>
        <w:tab/>
      </w:r>
    </w:p>
    <w:p w:rsidR="004F3AB3" w:rsidRDefault="004F3AB3" w:rsidP="004F3AB3">
      <w:pPr>
        <w:jc w:val="both"/>
        <w:rPr>
          <w:sz w:val="22"/>
        </w:rPr>
      </w:pPr>
      <w:r>
        <w:rPr>
          <w:sz w:val="22"/>
        </w:rPr>
        <w:t>(luogo e data)</w:t>
      </w:r>
      <w:r>
        <w:rPr>
          <w:sz w:val="22"/>
        </w:rPr>
        <w:tab/>
      </w:r>
      <w:r>
        <w:rPr>
          <w:sz w:val="22"/>
        </w:rPr>
        <w:tab/>
      </w:r>
      <w:r>
        <w:rPr>
          <w:sz w:val="22"/>
        </w:rPr>
        <w:tab/>
      </w:r>
      <w:r>
        <w:rPr>
          <w:sz w:val="22"/>
        </w:rPr>
        <w:tab/>
      </w:r>
      <w:r>
        <w:rPr>
          <w:sz w:val="22"/>
        </w:rPr>
        <w:tab/>
      </w:r>
      <w:r>
        <w:rPr>
          <w:sz w:val="22"/>
        </w:rPr>
        <w:tab/>
      </w:r>
      <w:r>
        <w:rPr>
          <w:sz w:val="22"/>
        </w:rPr>
        <w:tab/>
      </w:r>
      <w:r>
        <w:rPr>
          <w:sz w:val="22"/>
        </w:rPr>
        <w:tab/>
        <w:t xml:space="preserve">    FIRMA</w:t>
      </w:r>
    </w:p>
    <w:p w:rsidR="004F3AB3" w:rsidRDefault="004F3AB3" w:rsidP="004F3AB3">
      <w:pPr>
        <w:jc w:val="both"/>
        <w:rPr>
          <w:sz w:val="22"/>
        </w:rPr>
      </w:pPr>
    </w:p>
    <w:p w:rsidR="004F3AB3" w:rsidRDefault="004F3AB3" w:rsidP="004F3AB3">
      <w:pPr>
        <w:jc w:val="both"/>
        <w:rPr>
          <w:sz w:val="22"/>
        </w:rPr>
      </w:pPr>
    </w:p>
    <w:p w:rsidR="004F3AB3" w:rsidRDefault="004F3AB3" w:rsidP="004F3AB3">
      <w:pPr>
        <w:ind w:left="4320" w:firstLine="720"/>
        <w:jc w:val="both"/>
        <w:rPr>
          <w:sz w:val="22"/>
        </w:rPr>
      </w:pPr>
      <w:r>
        <w:rPr>
          <w:sz w:val="22"/>
        </w:rPr>
        <w:t>____________________________________</w:t>
      </w:r>
    </w:p>
    <w:p w:rsidR="004F3AB3" w:rsidRDefault="004F3AB3" w:rsidP="004F3AB3">
      <w:pPr>
        <w:jc w:val="both"/>
        <w:rPr>
          <w:sz w:val="22"/>
        </w:rPr>
      </w:pPr>
    </w:p>
    <w:p w:rsidR="004F3AB3" w:rsidRDefault="004F3AB3" w:rsidP="004F3AB3">
      <w:pPr>
        <w:jc w:val="both"/>
        <w:rPr>
          <w:sz w:val="22"/>
        </w:rPr>
      </w:pPr>
      <w:r>
        <w:rPr>
          <w:sz w:val="22"/>
        </w:rPr>
        <w:t xml:space="preserve">La firma autografa, da apporre sulla presente domanda, non va autenticata, ai sensi dell’art. 39 del D.P.R. n.445/2000 e </w:t>
      </w:r>
      <w:proofErr w:type="spellStart"/>
      <w:r>
        <w:rPr>
          <w:sz w:val="22"/>
        </w:rPr>
        <w:t>s.m.i.-</w:t>
      </w:r>
      <w:proofErr w:type="spellEnd"/>
    </w:p>
    <w:p w:rsidR="004F3AB3" w:rsidRDefault="004F3AB3" w:rsidP="004F3AB3">
      <w:pPr>
        <w:rPr>
          <w:b/>
          <w:u w:val="single"/>
        </w:rPr>
      </w:pPr>
      <w:r>
        <w:br w:type="page"/>
      </w:r>
      <w:r>
        <w:rPr>
          <w:b/>
          <w:u w:val="single"/>
        </w:rPr>
        <w:lastRenderedPageBreak/>
        <w:t>ALLEGATO N. 2</w:t>
      </w:r>
    </w:p>
    <w:p w:rsidR="00842BEF" w:rsidRPr="00DD5BDE" w:rsidRDefault="004F3AB3" w:rsidP="00842BEF">
      <w:pPr>
        <w:tabs>
          <w:tab w:val="left" w:pos="5812"/>
        </w:tabs>
        <w:jc w:val="right"/>
        <w:rPr>
          <w:sz w:val="22"/>
        </w:rPr>
      </w:pPr>
      <w:r>
        <w:rPr>
          <w:sz w:val="22"/>
        </w:rPr>
        <w:t xml:space="preserve">                                                                 </w:t>
      </w:r>
      <w:r w:rsidR="00842BEF">
        <w:rPr>
          <w:sz w:val="22"/>
        </w:rPr>
        <w:t xml:space="preserve">               </w:t>
      </w:r>
      <w:r w:rsidR="00056218">
        <w:rPr>
          <w:sz w:val="22"/>
        </w:rPr>
        <w:t xml:space="preserve">                      </w:t>
      </w:r>
      <w:r w:rsidR="00842BEF">
        <w:rPr>
          <w:sz w:val="22"/>
        </w:rPr>
        <w:t xml:space="preserve"> AL COMUNE  DI </w:t>
      </w:r>
      <w:r w:rsidR="00056218">
        <w:rPr>
          <w:sz w:val="22"/>
        </w:rPr>
        <w:t>VASANELLO</w:t>
      </w:r>
      <w:r w:rsidR="00842BEF">
        <w:rPr>
          <w:sz w:val="22"/>
        </w:rPr>
        <w:t xml:space="preserve">                                                              Settore </w:t>
      </w:r>
      <w:r w:rsidR="00842BEF" w:rsidRPr="00DD5BDE">
        <w:rPr>
          <w:sz w:val="22"/>
        </w:rPr>
        <w:t>Organizzazione, Gestione e Sviluppo Risorse Umane</w:t>
      </w:r>
      <w:r w:rsidR="00842BEF">
        <w:rPr>
          <w:sz w:val="22"/>
        </w:rPr>
        <w:t xml:space="preserve">                                                                 </w:t>
      </w:r>
    </w:p>
    <w:p w:rsidR="004F3AB3" w:rsidRDefault="004F3AB3" w:rsidP="00842BEF">
      <w:pPr>
        <w:tabs>
          <w:tab w:val="left" w:pos="5812"/>
        </w:tabs>
        <w:jc w:val="right"/>
        <w:rPr>
          <w:b/>
          <w:sz w:val="22"/>
          <w:u w:val="single"/>
        </w:rPr>
      </w:pPr>
    </w:p>
    <w:p w:rsidR="004F3AB3" w:rsidRDefault="004F3AB3" w:rsidP="004F3AB3">
      <w:pPr>
        <w:rPr>
          <w:b/>
          <w:sz w:val="22"/>
          <w:u w:val="single"/>
        </w:rPr>
      </w:pPr>
    </w:p>
    <w:p w:rsidR="004F3AB3" w:rsidRDefault="004F3AB3" w:rsidP="004F3AB3">
      <w:pPr>
        <w:pStyle w:val="Titolo2"/>
        <w:jc w:val="center"/>
        <w:rPr>
          <w:sz w:val="22"/>
        </w:rPr>
      </w:pPr>
      <w:r>
        <w:rPr>
          <w:sz w:val="22"/>
        </w:rPr>
        <w:t>DICHIARAZIONE SOSTITUTIVA DI CERTIFICAZIONE</w:t>
      </w:r>
    </w:p>
    <w:p w:rsidR="004F3AB3" w:rsidRDefault="004F3AB3" w:rsidP="004F3AB3">
      <w:pPr>
        <w:jc w:val="center"/>
        <w:rPr>
          <w:bCs/>
          <w:sz w:val="22"/>
          <w:lang w:val="de-DE"/>
        </w:rPr>
      </w:pPr>
      <w:r>
        <w:rPr>
          <w:b/>
          <w:sz w:val="22"/>
          <w:lang w:val="de-DE"/>
        </w:rPr>
        <w:t>(</w:t>
      </w:r>
      <w:r>
        <w:rPr>
          <w:bCs/>
          <w:sz w:val="22"/>
          <w:lang w:val="de-DE"/>
        </w:rPr>
        <w:t>Art. 46 del D.P.R. 28/12/2000, n. 445)</w:t>
      </w:r>
    </w:p>
    <w:p w:rsidR="004F3AB3" w:rsidRDefault="004F3AB3" w:rsidP="004F3AB3">
      <w:pPr>
        <w:jc w:val="center"/>
        <w:rPr>
          <w:b/>
          <w:sz w:val="22"/>
          <w:lang w:val="de-DE"/>
        </w:rPr>
      </w:pPr>
    </w:p>
    <w:p w:rsidR="004F3AB3" w:rsidRDefault="004F3AB3" w:rsidP="004F3AB3">
      <w:pPr>
        <w:jc w:val="center"/>
        <w:rPr>
          <w:bCs/>
          <w:sz w:val="22"/>
        </w:rPr>
      </w:pPr>
      <w:r>
        <w:rPr>
          <w:bCs/>
          <w:sz w:val="22"/>
        </w:rPr>
        <w:t xml:space="preserve">DICHIARAZIONE SOSTITUTIVA DELL’ATTO DI NOTORIETA’ </w:t>
      </w:r>
    </w:p>
    <w:p w:rsidR="004F3AB3" w:rsidRDefault="004F3AB3" w:rsidP="004F3AB3">
      <w:pPr>
        <w:jc w:val="center"/>
        <w:rPr>
          <w:bCs/>
          <w:sz w:val="22"/>
        </w:rPr>
      </w:pPr>
      <w:r>
        <w:rPr>
          <w:bCs/>
          <w:sz w:val="22"/>
        </w:rPr>
        <w:t>(Art. 47 del D.P.R. 28/12/2000, n. 445)</w:t>
      </w:r>
    </w:p>
    <w:p w:rsidR="004F3AB3" w:rsidRDefault="004F3AB3" w:rsidP="004F3AB3">
      <w:pPr>
        <w:jc w:val="center"/>
        <w:rPr>
          <w:b/>
          <w:sz w:val="22"/>
          <w:lang w:val="de-DE"/>
        </w:rPr>
      </w:pPr>
    </w:p>
    <w:p w:rsidR="004F3AB3" w:rsidRDefault="004F3AB3" w:rsidP="004F3AB3">
      <w:pPr>
        <w:pStyle w:val="Titolo4"/>
        <w:jc w:val="both"/>
        <w:rPr>
          <w:bCs/>
          <w:sz w:val="22"/>
        </w:rPr>
      </w:pPr>
      <w:r>
        <w:rPr>
          <w:bCs/>
          <w:sz w:val="22"/>
        </w:rPr>
        <w:t>Il/La sottoscritto/a</w:t>
      </w:r>
    </w:p>
    <w:p w:rsidR="004F3AB3" w:rsidRDefault="004F3AB3" w:rsidP="004F3AB3">
      <w:pPr>
        <w:pStyle w:val="Titolo4"/>
        <w:jc w:val="both"/>
        <w:rPr>
          <w:sz w:val="22"/>
        </w:rPr>
      </w:pPr>
      <w:r>
        <w:rPr>
          <w:bCs/>
          <w:sz w:val="22"/>
        </w:rPr>
        <w:t xml:space="preserve">Cognome____________________________________ Nome </w:t>
      </w:r>
      <w:r>
        <w:rPr>
          <w:sz w:val="22"/>
        </w:rPr>
        <w:t>________________________________</w:t>
      </w:r>
    </w:p>
    <w:p w:rsidR="004F3AB3" w:rsidRDefault="004F3AB3" w:rsidP="004F3AB3">
      <w:pPr>
        <w:jc w:val="both"/>
        <w:rPr>
          <w:sz w:val="22"/>
        </w:rPr>
      </w:pPr>
      <w:r>
        <w:rPr>
          <w:sz w:val="22"/>
        </w:rPr>
        <w:t>Nato/a a ______________________________________ Provincia ( ____ )  il ___________________</w:t>
      </w:r>
    </w:p>
    <w:p w:rsidR="004F3AB3" w:rsidRDefault="004F3AB3" w:rsidP="004F3AB3">
      <w:pPr>
        <w:jc w:val="both"/>
        <w:rPr>
          <w:bCs/>
          <w:noProof/>
          <w:sz w:val="22"/>
        </w:rPr>
      </w:pPr>
      <w:r>
        <w:rPr>
          <w:bCs/>
          <w:noProof/>
          <w:sz w:val="22"/>
        </w:rPr>
        <w:t>e residente in ______________________________________________________  Provincia ( _____ )</w:t>
      </w:r>
    </w:p>
    <w:p w:rsidR="004F3AB3" w:rsidRDefault="004F3AB3" w:rsidP="004F3AB3">
      <w:pPr>
        <w:jc w:val="both"/>
        <w:rPr>
          <w:sz w:val="22"/>
        </w:rPr>
      </w:pPr>
      <w:r>
        <w:rPr>
          <w:bCs/>
          <w:noProof/>
          <w:sz w:val="22"/>
        </w:rPr>
        <w:t xml:space="preserve">Via/Piazza________________________________________________n._____ , c.a.p. ________ , con  riferimento alla domanda di partecipazione alla </w:t>
      </w:r>
      <w:r>
        <w:rPr>
          <w:sz w:val="22"/>
        </w:rPr>
        <w:t xml:space="preserve">procedura selettiva pubblica, per titoli ed esami, per la copertura </w:t>
      </w:r>
      <w:r w:rsidR="0098014A" w:rsidRPr="009343A2">
        <w:rPr>
          <w:bCs/>
        </w:rPr>
        <w:t xml:space="preserve">A TEMPO </w:t>
      </w:r>
      <w:r w:rsidR="005E683B">
        <w:rPr>
          <w:bCs/>
        </w:rPr>
        <w:t>IN</w:t>
      </w:r>
      <w:r w:rsidR="0098014A" w:rsidRPr="009343A2">
        <w:rPr>
          <w:bCs/>
        </w:rPr>
        <w:t xml:space="preserve">DETERMINATO E TEMPO </w:t>
      </w:r>
      <w:r w:rsidR="005E683B">
        <w:rPr>
          <w:bCs/>
        </w:rPr>
        <w:t xml:space="preserve">PARZIALE DEL </w:t>
      </w:r>
      <w:r w:rsidR="00C73477">
        <w:rPr>
          <w:bCs/>
        </w:rPr>
        <w:t>50</w:t>
      </w:r>
      <w:r w:rsidR="005E683B">
        <w:rPr>
          <w:bCs/>
        </w:rPr>
        <w:t>%</w:t>
      </w:r>
      <w:r w:rsidR="0098014A" w:rsidRPr="009343A2">
        <w:rPr>
          <w:bCs/>
        </w:rPr>
        <w:t xml:space="preserve"> DI UN POSTO DI CATEGORIA “</w:t>
      </w:r>
      <w:r w:rsidR="006A6BBA">
        <w:rPr>
          <w:bCs/>
        </w:rPr>
        <w:t>C</w:t>
      </w:r>
      <w:r w:rsidR="0098014A" w:rsidRPr="009343A2">
        <w:rPr>
          <w:bCs/>
        </w:rPr>
        <w:t xml:space="preserve">1”, CON PROFILO PROFESSIONALE "ISTRUTTORE </w:t>
      </w:r>
      <w:r w:rsidR="006A6BBA">
        <w:rPr>
          <w:bCs/>
        </w:rPr>
        <w:t>DI VIGILANZA</w:t>
      </w:r>
      <w:r w:rsidR="0098014A" w:rsidRPr="009343A2">
        <w:rPr>
          <w:bCs/>
        </w:rPr>
        <w:t>”</w:t>
      </w:r>
      <w:r>
        <w:rPr>
          <w:sz w:val="22"/>
        </w:rPr>
        <w:t xml:space="preserve">, </w:t>
      </w:r>
      <w:r>
        <w:rPr>
          <w:bCs/>
          <w:noProof/>
          <w:sz w:val="22"/>
        </w:rPr>
        <w:t xml:space="preserve">presentata contestualmente alla presente, ai sensi degli artt. 46 e 47 del D.P.R. 445/2000 e consapevole che le dichiarazioni mendaci sono punite ai sensi del codice penale e delle leggi speciali in materia, come disposto dall’art. 76 del D.P.R. 445/2000,  </w:t>
      </w:r>
    </w:p>
    <w:p w:rsidR="004F3AB3" w:rsidRDefault="004F3AB3" w:rsidP="004F3AB3">
      <w:pPr>
        <w:jc w:val="center"/>
        <w:rPr>
          <w:sz w:val="22"/>
        </w:rPr>
      </w:pPr>
      <w:r>
        <w:rPr>
          <w:sz w:val="22"/>
        </w:rPr>
        <w:t>DICHIARA</w:t>
      </w:r>
    </w:p>
    <w:p w:rsidR="004F3AB3" w:rsidRDefault="004F3AB3" w:rsidP="004F3AB3">
      <w:pPr>
        <w:rPr>
          <w:sz w:val="24"/>
        </w:rPr>
      </w:pPr>
    </w:p>
    <w:p w:rsidR="004F3AB3" w:rsidRDefault="004F3AB3" w:rsidP="004F3AB3">
      <w:pPr>
        <w:pStyle w:val="BodyText2"/>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3AB3" w:rsidRDefault="004F3AB3" w:rsidP="004F3AB3">
      <w:pPr>
        <w:rPr>
          <w:bCs/>
          <w:noProof/>
          <w:sz w:val="22"/>
        </w:rPr>
      </w:pPr>
    </w:p>
    <w:p w:rsidR="004F3AB3" w:rsidRDefault="004F3AB3" w:rsidP="004F3AB3">
      <w:pPr>
        <w:pStyle w:val="Titolo4"/>
        <w:jc w:val="both"/>
        <w:rPr>
          <w:rFonts w:eastAsia="Arial Unicode MS"/>
          <w:bCs/>
          <w:sz w:val="22"/>
        </w:rPr>
      </w:pPr>
      <w:r>
        <w:rPr>
          <w:bCs/>
          <w:sz w:val="22"/>
        </w:rPr>
        <w:t>Il/La sottoscritto/a dichiara di essere a conoscenza che, ai sensi dell’art. 75 del D.P.R. 445/2000, qualora l’Amministrazione, a seguito di controllo, riscontri la non veridicità del contenuto della suddetta dichiarazione, è prevista la decadenza dai benefici eventualmente conseguenti al provvedimento emanato sulla base della dichiarazione non veritiera.</w:t>
      </w:r>
    </w:p>
    <w:p w:rsidR="004F3AB3" w:rsidRDefault="004F3AB3" w:rsidP="004F3AB3">
      <w:pPr>
        <w:pStyle w:val="Titolo4"/>
        <w:jc w:val="both"/>
        <w:rPr>
          <w:rFonts w:eastAsia="Arial Unicode MS"/>
          <w:bCs/>
          <w:sz w:val="22"/>
        </w:rPr>
      </w:pPr>
      <w:r>
        <w:rPr>
          <w:bCs/>
          <w:sz w:val="22"/>
        </w:rPr>
        <w:t xml:space="preserve">Il/La sottoscritto/a, ai sensi del </w:t>
      </w:r>
      <w:r w:rsidRPr="00354CEB">
        <w:rPr>
          <w:bCs/>
          <w:sz w:val="22"/>
        </w:rPr>
        <w:t xml:space="preserve">D. Lgs. 196/2003 </w:t>
      </w:r>
      <w:r w:rsidR="00575438" w:rsidRPr="00354CEB">
        <w:rPr>
          <w:bCs/>
          <w:sz w:val="22"/>
        </w:rPr>
        <w:t>s.m.i</w:t>
      </w:r>
      <w:r w:rsidR="00B92095" w:rsidRPr="00354CEB">
        <w:rPr>
          <w:bCs/>
          <w:sz w:val="22"/>
        </w:rPr>
        <w:t xml:space="preserve"> e del </w:t>
      </w:r>
      <w:r w:rsidR="00575438" w:rsidRPr="00354CEB">
        <w:rPr>
          <w:rStyle w:val="Enfasigrassetto"/>
        </w:rPr>
        <w:t xml:space="preserve"> GDPR</w:t>
      </w:r>
      <w:r w:rsidR="00575438" w:rsidRPr="00354CEB">
        <w:t xml:space="preserve"> – Regolamento Generale sulla Protezione Dati in </w:t>
      </w:r>
      <w:r w:rsidR="00404EFA" w:rsidRPr="00354CEB">
        <w:t xml:space="preserve"> n. 679/2016 </w:t>
      </w:r>
      <w:r>
        <w:rPr>
          <w:bCs/>
          <w:sz w:val="22"/>
        </w:rPr>
        <w:t>, rispetto al trattamento dei dati personali, esprime il proprio consenso affinché tali dati possano essere trattati ad ogni effetto previsto dalle vigenti disposizioni.</w:t>
      </w:r>
    </w:p>
    <w:p w:rsidR="004F3AB3" w:rsidRDefault="004F3AB3" w:rsidP="004F3AB3">
      <w:pPr>
        <w:pStyle w:val="Titolo4"/>
        <w:jc w:val="both"/>
        <w:rPr>
          <w:rFonts w:eastAsia="Arial Unicode MS"/>
          <w:bCs/>
          <w:sz w:val="22"/>
        </w:rPr>
      </w:pPr>
      <w:r>
        <w:rPr>
          <w:bCs/>
          <w:sz w:val="22"/>
          <w:u w:val="single"/>
        </w:rPr>
        <w:t>Il/La sottoscritto/a allega alla presente fotocopia del documento di identità,  in corso di validità</w:t>
      </w:r>
      <w:r>
        <w:rPr>
          <w:bCs/>
          <w:sz w:val="22"/>
        </w:rPr>
        <w:t>.</w:t>
      </w:r>
    </w:p>
    <w:p w:rsidR="004F3AB3" w:rsidRDefault="004F3AB3" w:rsidP="004F3AB3">
      <w:pPr>
        <w:pStyle w:val="Titolo4"/>
        <w:jc w:val="both"/>
        <w:rPr>
          <w:rFonts w:eastAsia="Arial Unicode MS"/>
          <w:bCs/>
          <w:sz w:val="22"/>
        </w:rPr>
      </w:pPr>
      <w:r>
        <w:rPr>
          <w:bCs/>
          <w:sz w:val="22"/>
        </w:rPr>
        <w:t>Luogo e data _______________________</w:t>
      </w:r>
    </w:p>
    <w:p w:rsidR="004F3AB3" w:rsidRDefault="004F3AB3" w:rsidP="004F3AB3">
      <w:pPr>
        <w:pStyle w:val="Titolo4"/>
        <w:jc w:val="both"/>
        <w:rPr>
          <w:rFonts w:eastAsia="Arial Unicode MS"/>
          <w:bCs/>
          <w:sz w:val="22"/>
        </w:rPr>
      </w:pPr>
    </w:p>
    <w:p w:rsidR="004F3AB3" w:rsidRDefault="004F3AB3" w:rsidP="004F3AB3">
      <w:pPr>
        <w:pStyle w:val="Titolo4"/>
        <w:jc w:val="both"/>
        <w:rPr>
          <w:rFonts w:eastAsia="Arial Unicode MS"/>
          <w:bCs/>
          <w:sz w:val="22"/>
        </w:rPr>
      </w:pPr>
      <w:r>
        <w:rPr>
          <w:bCs/>
          <w:sz w:val="22"/>
        </w:rPr>
        <w:t xml:space="preserve">                                                                      Il/La dichiarante _________________________________</w:t>
      </w:r>
    </w:p>
    <w:p w:rsidR="004F3AB3" w:rsidRDefault="004F3AB3" w:rsidP="004F3AB3">
      <w:pPr>
        <w:pStyle w:val="Titolo4"/>
        <w:jc w:val="both"/>
        <w:rPr>
          <w:rFonts w:eastAsia="Arial Unicode MS"/>
          <w:bCs/>
          <w:sz w:val="22"/>
        </w:rPr>
      </w:pPr>
      <w:r>
        <w:rPr>
          <w:bCs/>
          <w:sz w:val="22"/>
        </w:rPr>
        <w:t xml:space="preserve">                                                                                                               (Firma per esteso e leggibile) </w:t>
      </w:r>
    </w:p>
    <w:p w:rsidR="004F3AB3" w:rsidRDefault="004F3AB3" w:rsidP="004F3AB3"/>
    <w:p w:rsidR="004F3AB3" w:rsidRDefault="004F3AB3" w:rsidP="004F3AB3">
      <w:pPr>
        <w:pStyle w:val="Titolo4"/>
        <w:jc w:val="both"/>
        <w:rPr>
          <w:rFonts w:eastAsia="Arial Unicode MS"/>
        </w:rPr>
      </w:pPr>
      <w:r>
        <w:t>(La dichiarazione sopra estesa non necessita di autenticazione della firma ed è sottoscritta ed inviata all’ufficio competente unitamente alla fotocopia, non autenticata, di un documento di identità del dichiarante, in corso di validità).</w:t>
      </w:r>
    </w:p>
    <w:p w:rsidR="004F3AB3" w:rsidRDefault="004F3AB3" w:rsidP="004F3AB3"/>
    <w:p w:rsidR="004F3AB3" w:rsidRDefault="004F3AB3" w:rsidP="004F3AB3">
      <w:pPr>
        <w:jc w:val="both"/>
        <w:rPr>
          <w:b/>
          <w:u w:val="single"/>
        </w:rPr>
      </w:pPr>
      <w:r>
        <w:rPr>
          <w:b/>
          <w:u w:val="single"/>
        </w:rPr>
        <w:t>Il presente modello può essere utilizzato qualora alla domanda di partecipazione o al curriculum siano allegate ulteriori dichiarazioni sostitutive di certificazioni o dichiarazioni sostitutive dell’atto di notorietà.</w:t>
      </w:r>
    </w:p>
    <w:p w:rsidR="004F3AB3" w:rsidRDefault="004F3AB3" w:rsidP="004F3AB3">
      <w:pPr>
        <w:jc w:val="both"/>
        <w:rPr>
          <w:b/>
          <w:u w:val="single"/>
        </w:rPr>
      </w:pPr>
    </w:p>
    <w:p w:rsidR="004F3AB3" w:rsidRDefault="00056218" w:rsidP="004F3AB3">
      <w:pPr>
        <w:pStyle w:val="Titolo6"/>
        <w:rPr>
          <w:b/>
        </w:rPr>
      </w:pPr>
      <w:r>
        <w:rPr>
          <w:b/>
          <w:u w:val="single"/>
        </w:rPr>
        <w:br w:type="page"/>
      </w:r>
      <w:r w:rsidR="004F3AB3">
        <w:rPr>
          <w:b/>
          <w:u w:val="single"/>
        </w:rPr>
        <w:lastRenderedPageBreak/>
        <w:t>ALLEGATO N. 3</w:t>
      </w:r>
      <w:r w:rsidR="004F3AB3">
        <w:rPr>
          <w:b/>
        </w:rPr>
        <w:t xml:space="preserve">    </w:t>
      </w:r>
    </w:p>
    <w:p w:rsidR="004F3AB3" w:rsidRDefault="004F3AB3" w:rsidP="004F3AB3">
      <w:pPr>
        <w:pStyle w:val="Titolo6"/>
        <w:jc w:val="center"/>
        <w:rPr>
          <w:b/>
          <w:bCs/>
          <w:sz w:val="18"/>
          <w:u w:val="single"/>
        </w:rPr>
      </w:pPr>
      <w:r>
        <w:rPr>
          <w:b/>
          <w:bCs/>
          <w:sz w:val="18"/>
          <w:u w:val="single"/>
        </w:rPr>
        <w:t>GUIDA ALL’AUTOCERTIFICAZIONE</w:t>
      </w:r>
    </w:p>
    <w:p w:rsidR="004F3AB3" w:rsidRDefault="004F3AB3" w:rsidP="004F3AB3"/>
    <w:p w:rsidR="004F3AB3" w:rsidRDefault="004F3AB3" w:rsidP="004F3AB3">
      <w:pPr>
        <w:pStyle w:val="Titolo6"/>
        <w:jc w:val="both"/>
        <w:rPr>
          <w:noProof w:val="0"/>
          <w:sz w:val="18"/>
          <w:lang w:val="it-IT" w:eastAsia="it-IT"/>
        </w:rPr>
      </w:pPr>
      <w:r>
        <w:rPr>
          <w:noProof w:val="0"/>
          <w:sz w:val="18"/>
          <w:lang w:val="it-IT" w:eastAsia="it-IT"/>
        </w:rPr>
        <w:t>Ai sensi del decreto del Presidente della Repubblica 28 dicembre 2000, n. 445: “Testo unico delle disposizioni legislative e regolamentari in materia di documentazione amministrativa”, l’autocertificazione è una dichiarazione che l’interessato redige e sottoscrive nel proprio interesse su stati, fatti e qualità personali e che utilizza nei rapporti con la pubblica amministrazione, con i concessionari e gestori di pubblici servizi e, talvolta, anche con dei soggetti privati.</w:t>
      </w:r>
    </w:p>
    <w:p w:rsidR="004F3AB3" w:rsidRDefault="004F3AB3" w:rsidP="004F3AB3">
      <w:pPr>
        <w:jc w:val="both"/>
        <w:rPr>
          <w:sz w:val="18"/>
        </w:rPr>
      </w:pPr>
      <w:r>
        <w:rPr>
          <w:sz w:val="18"/>
        </w:rPr>
        <w:t>Le autocertificazioni possono sostituire i normali certificati  (dichiarazioni sostitutive di certificazioni) oppure gli atti di notorietà (dichiarazioni sostitutive di atti di notorietà</w:t>
      </w:r>
      <w:r>
        <w:rPr>
          <w:b/>
          <w:sz w:val="18"/>
        </w:rPr>
        <w:t>). Le dichiarazioni sostitutive di certificazioni</w:t>
      </w:r>
      <w:r>
        <w:rPr>
          <w:sz w:val="18"/>
        </w:rPr>
        <w:t xml:space="preserve"> devono essere semplicemente sottoscritte dall’interessato senza firma autenticata. </w:t>
      </w:r>
      <w:r>
        <w:rPr>
          <w:b/>
          <w:sz w:val="18"/>
        </w:rPr>
        <w:t>Le dichiarazioni sostitutive di atti di notorietà</w:t>
      </w:r>
      <w:r>
        <w:rPr>
          <w:sz w:val="18"/>
        </w:rPr>
        <w:t xml:space="preserve"> sono sottoscritte dall’interessato in presenza del dipendente addetto ovvero sottoscritte e presentate unitamente a copia fotostatica non autenticata di un documento di identità del sottoscrittore.</w:t>
      </w:r>
    </w:p>
    <w:p w:rsidR="004F3AB3" w:rsidRDefault="004F3AB3" w:rsidP="004F3AB3">
      <w:pPr>
        <w:pStyle w:val="Titolo4"/>
        <w:rPr>
          <w:b/>
          <w:u w:val="single"/>
        </w:rPr>
      </w:pPr>
      <w:r>
        <w:rPr>
          <w:b/>
          <w:u w:val="single"/>
        </w:rPr>
        <w:t>QUALI SONO LE DICHIARAZIONI SOSTITUTIVE DI CERTIFICAZIONI</w:t>
      </w:r>
    </w:p>
    <w:p w:rsidR="004F3AB3" w:rsidRDefault="004F3AB3" w:rsidP="004F3AB3">
      <w:pPr>
        <w:jc w:val="both"/>
        <w:rPr>
          <w:sz w:val="18"/>
        </w:rPr>
      </w:pPr>
      <w:r>
        <w:rPr>
          <w:sz w:val="18"/>
        </w:rPr>
        <w:t>Sono quelle che sostituiscono i certificati emessi dalla P.A., cioè sono dichiarazioni che hanno la stessa funzione di quei documenti rilasciati da una amministrazione pubblica con finalità di ricognizione, riproduzione e partecipazione a terzi di stati, qualità personali e fatti contenuti in albi, elenchi o registri pubblici o, comunque accertati da soggetti titolari di funzioni pubbliche. L’art. 46 del T.U. individua i seguenti stati, qualità personali, fatti che possono essere sostituiti con dichiarazione sostitutiva di certificazione:</w:t>
      </w:r>
    </w:p>
    <w:p w:rsidR="004F3AB3" w:rsidRDefault="004F3AB3" w:rsidP="004F3AB3">
      <w:pPr>
        <w:numPr>
          <w:ilvl w:val="0"/>
          <w:numId w:val="26"/>
        </w:numPr>
        <w:jc w:val="both"/>
        <w:rPr>
          <w:sz w:val="18"/>
        </w:rPr>
      </w:pPr>
      <w:r>
        <w:rPr>
          <w:sz w:val="18"/>
        </w:rPr>
        <w:t>data e luogo di nascita;</w:t>
      </w:r>
    </w:p>
    <w:p w:rsidR="004F3AB3" w:rsidRDefault="004F3AB3" w:rsidP="004F3AB3">
      <w:pPr>
        <w:numPr>
          <w:ilvl w:val="0"/>
          <w:numId w:val="26"/>
        </w:numPr>
        <w:jc w:val="both"/>
        <w:rPr>
          <w:sz w:val="18"/>
        </w:rPr>
      </w:pPr>
      <w:r>
        <w:rPr>
          <w:sz w:val="18"/>
        </w:rPr>
        <w:t>la residenza;</w:t>
      </w:r>
    </w:p>
    <w:p w:rsidR="004F3AB3" w:rsidRDefault="004F3AB3" w:rsidP="004F3AB3">
      <w:pPr>
        <w:numPr>
          <w:ilvl w:val="0"/>
          <w:numId w:val="26"/>
        </w:numPr>
        <w:jc w:val="both"/>
        <w:rPr>
          <w:sz w:val="18"/>
        </w:rPr>
      </w:pPr>
      <w:r>
        <w:rPr>
          <w:sz w:val="18"/>
        </w:rPr>
        <w:t>la cittadinanza;</w:t>
      </w:r>
    </w:p>
    <w:p w:rsidR="004F3AB3" w:rsidRDefault="004F3AB3" w:rsidP="004F3AB3">
      <w:pPr>
        <w:numPr>
          <w:ilvl w:val="0"/>
          <w:numId w:val="26"/>
        </w:numPr>
        <w:jc w:val="both"/>
        <w:rPr>
          <w:sz w:val="18"/>
        </w:rPr>
      </w:pPr>
      <w:r>
        <w:rPr>
          <w:sz w:val="18"/>
        </w:rPr>
        <w:t>il godimento dei diritti civili e politici;</w:t>
      </w:r>
    </w:p>
    <w:p w:rsidR="004F3AB3" w:rsidRDefault="004F3AB3" w:rsidP="004F3AB3">
      <w:pPr>
        <w:numPr>
          <w:ilvl w:val="0"/>
          <w:numId w:val="26"/>
        </w:numPr>
        <w:jc w:val="both"/>
        <w:rPr>
          <w:sz w:val="18"/>
        </w:rPr>
      </w:pPr>
      <w:r>
        <w:rPr>
          <w:sz w:val="18"/>
        </w:rPr>
        <w:t>lo stato di celibe, coniugato, vedovo o stato libero;</w:t>
      </w:r>
    </w:p>
    <w:p w:rsidR="004F3AB3" w:rsidRDefault="004F3AB3" w:rsidP="004F3AB3">
      <w:pPr>
        <w:numPr>
          <w:ilvl w:val="0"/>
          <w:numId w:val="26"/>
        </w:numPr>
        <w:jc w:val="both"/>
        <w:rPr>
          <w:sz w:val="18"/>
        </w:rPr>
      </w:pPr>
      <w:r>
        <w:rPr>
          <w:sz w:val="18"/>
        </w:rPr>
        <w:t>lo stato di famiglia;</w:t>
      </w:r>
    </w:p>
    <w:p w:rsidR="004F3AB3" w:rsidRDefault="004F3AB3" w:rsidP="004F3AB3">
      <w:pPr>
        <w:numPr>
          <w:ilvl w:val="0"/>
          <w:numId w:val="26"/>
        </w:numPr>
        <w:jc w:val="both"/>
        <w:rPr>
          <w:sz w:val="18"/>
        </w:rPr>
      </w:pPr>
      <w:r>
        <w:rPr>
          <w:sz w:val="18"/>
        </w:rPr>
        <w:t>l’esistenza in vita;</w:t>
      </w:r>
    </w:p>
    <w:p w:rsidR="004F3AB3" w:rsidRDefault="004F3AB3" w:rsidP="004F3AB3">
      <w:pPr>
        <w:numPr>
          <w:ilvl w:val="0"/>
          <w:numId w:val="26"/>
        </w:numPr>
        <w:jc w:val="both"/>
        <w:rPr>
          <w:sz w:val="18"/>
        </w:rPr>
      </w:pPr>
      <w:r>
        <w:rPr>
          <w:sz w:val="18"/>
        </w:rPr>
        <w:t>la nascita del figlio;</w:t>
      </w:r>
    </w:p>
    <w:p w:rsidR="004F3AB3" w:rsidRDefault="004F3AB3" w:rsidP="004F3AB3">
      <w:pPr>
        <w:numPr>
          <w:ilvl w:val="0"/>
          <w:numId w:val="26"/>
        </w:numPr>
        <w:jc w:val="both"/>
        <w:rPr>
          <w:sz w:val="18"/>
        </w:rPr>
      </w:pPr>
      <w:r>
        <w:rPr>
          <w:sz w:val="18"/>
        </w:rPr>
        <w:t>il decesso del coniuge, dell’ascendente o discendente;</w:t>
      </w:r>
    </w:p>
    <w:p w:rsidR="004F3AB3" w:rsidRDefault="004F3AB3" w:rsidP="004F3AB3">
      <w:pPr>
        <w:numPr>
          <w:ilvl w:val="0"/>
          <w:numId w:val="26"/>
        </w:numPr>
        <w:jc w:val="both"/>
        <w:rPr>
          <w:sz w:val="18"/>
        </w:rPr>
      </w:pPr>
      <w:r>
        <w:rPr>
          <w:sz w:val="18"/>
        </w:rPr>
        <w:t>l’iscrizione in albi,  registri o elenchi tenuti dalla p.a.;</w:t>
      </w:r>
    </w:p>
    <w:p w:rsidR="004F3AB3" w:rsidRDefault="004F3AB3" w:rsidP="004F3AB3">
      <w:pPr>
        <w:numPr>
          <w:ilvl w:val="0"/>
          <w:numId w:val="26"/>
        </w:numPr>
        <w:jc w:val="both"/>
        <w:rPr>
          <w:sz w:val="18"/>
        </w:rPr>
      </w:pPr>
      <w:r>
        <w:rPr>
          <w:sz w:val="18"/>
        </w:rPr>
        <w:t>l’appartenenza a ordini professionali;</w:t>
      </w:r>
    </w:p>
    <w:p w:rsidR="004F3AB3" w:rsidRDefault="004F3AB3" w:rsidP="004F3AB3">
      <w:pPr>
        <w:numPr>
          <w:ilvl w:val="0"/>
          <w:numId w:val="26"/>
        </w:numPr>
        <w:jc w:val="both"/>
        <w:rPr>
          <w:sz w:val="18"/>
        </w:rPr>
      </w:pPr>
      <w:r>
        <w:rPr>
          <w:sz w:val="18"/>
        </w:rPr>
        <w:t>titolo di studio, esami sostenuti;</w:t>
      </w:r>
    </w:p>
    <w:p w:rsidR="004F3AB3" w:rsidRDefault="004F3AB3" w:rsidP="004F3AB3">
      <w:pPr>
        <w:numPr>
          <w:ilvl w:val="0"/>
          <w:numId w:val="26"/>
        </w:numPr>
        <w:jc w:val="both"/>
        <w:rPr>
          <w:sz w:val="18"/>
        </w:rPr>
      </w:pPr>
      <w:r>
        <w:rPr>
          <w:sz w:val="18"/>
        </w:rPr>
        <w:t>qualifica professionale posseduta, titolo di specializzazione, di abilitazione, di formazione di aggiornamento e di qualificazione tecnica;</w:t>
      </w:r>
    </w:p>
    <w:p w:rsidR="004F3AB3" w:rsidRDefault="004F3AB3" w:rsidP="004F3AB3">
      <w:pPr>
        <w:numPr>
          <w:ilvl w:val="0"/>
          <w:numId w:val="26"/>
        </w:numPr>
        <w:jc w:val="both"/>
        <w:rPr>
          <w:sz w:val="18"/>
        </w:rPr>
      </w:pPr>
      <w:r>
        <w:rPr>
          <w:sz w:val="18"/>
        </w:rPr>
        <w:t>situazione reddituale o economica anche ai fini della concessione dei benefici di qualsiasi tipo previsti da leggi speciali;</w:t>
      </w:r>
    </w:p>
    <w:p w:rsidR="004F3AB3" w:rsidRDefault="004F3AB3" w:rsidP="004F3AB3">
      <w:pPr>
        <w:numPr>
          <w:ilvl w:val="0"/>
          <w:numId w:val="26"/>
        </w:numPr>
        <w:jc w:val="both"/>
        <w:rPr>
          <w:sz w:val="18"/>
        </w:rPr>
      </w:pPr>
      <w:r>
        <w:rPr>
          <w:sz w:val="18"/>
        </w:rPr>
        <w:t>assolvimento di specifici obblighi contributivi con l’indicazione dell’ammontare corrisposto;</w:t>
      </w:r>
    </w:p>
    <w:p w:rsidR="004F3AB3" w:rsidRDefault="004F3AB3" w:rsidP="004F3AB3">
      <w:pPr>
        <w:numPr>
          <w:ilvl w:val="0"/>
          <w:numId w:val="26"/>
        </w:numPr>
        <w:jc w:val="both"/>
        <w:rPr>
          <w:sz w:val="18"/>
        </w:rPr>
      </w:pPr>
      <w:r>
        <w:rPr>
          <w:sz w:val="18"/>
        </w:rPr>
        <w:t>possesso e numero del codice fiscale, della partita I.V.A. e di qualsiasi dato presente nell’archivio dell’anagrafe tributaria;</w:t>
      </w:r>
    </w:p>
    <w:p w:rsidR="004F3AB3" w:rsidRDefault="004F3AB3" w:rsidP="004F3AB3">
      <w:pPr>
        <w:numPr>
          <w:ilvl w:val="0"/>
          <w:numId w:val="26"/>
        </w:numPr>
        <w:jc w:val="both"/>
        <w:rPr>
          <w:sz w:val="18"/>
        </w:rPr>
      </w:pPr>
      <w:r>
        <w:rPr>
          <w:sz w:val="18"/>
        </w:rPr>
        <w:t>stato di disoccupazione;</w:t>
      </w:r>
    </w:p>
    <w:p w:rsidR="004F3AB3" w:rsidRDefault="004F3AB3" w:rsidP="004F3AB3">
      <w:pPr>
        <w:numPr>
          <w:ilvl w:val="0"/>
          <w:numId w:val="26"/>
        </w:numPr>
        <w:jc w:val="both"/>
        <w:rPr>
          <w:sz w:val="18"/>
        </w:rPr>
      </w:pPr>
      <w:r>
        <w:rPr>
          <w:sz w:val="18"/>
        </w:rPr>
        <w:t>qualità di pensionato e categoria di pensione;</w:t>
      </w:r>
    </w:p>
    <w:p w:rsidR="004F3AB3" w:rsidRDefault="004F3AB3" w:rsidP="004F3AB3">
      <w:pPr>
        <w:numPr>
          <w:ilvl w:val="0"/>
          <w:numId w:val="26"/>
        </w:numPr>
        <w:jc w:val="both"/>
        <w:rPr>
          <w:sz w:val="18"/>
        </w:rPr>
      </w:pPr>
      <w:r>
        <w:rPr>
          <w:sz w:val="18"/>
        </w:rPr>
        <w:t>qualità di studente;</w:t>
      </w:r>
    </w:p>
    <w:p w:rsidR="004F3AB3" w:rsidRDefault="004F3AB3" w:rsidP="004F3AB3">
      <w:pPr>
        <w:numPr>
          <w:ilvl w:val="0"/>
          <w:numId w:val="26"/>
        </w:numPr>
        <w:jc w:val="both"/>
        <w:rPr>
          <w:sz w:val="18"/>
        </w:rPr>
      </w:pPr>
      <w:r>
        <w:rPr>
          <w:sz w:val="18"/>
        </w:rPr>
        <w:t>qualità di legale rappresentante di persone fisiche o giuridiche, di tutore, di curatore e simili;</w:t>
      </w:r>
    </w:p>
    <w:p w:rsidR="004F3AB3" w:rsidRDefault="004F3AB3" w:rsidP="004F3AB3">
      <w:pPr>
        <w:numPr>
          <w:ilvl w:val="0"/>
          <w:numId w:val="26"/>
        </w:numPr>
        <w:jc w:val="both"/>
        <w:rPr>
          <w:sz w:val="18"/>
        </w:rPr>
      </w:pPr>
      <w:r>
        <w:rPr>
          <w:sz w:val="18"/>
        </w:rPr>
        <w:t>iscrizione presso associazioni o formazioni sociali di qualsiasi tipo;</w:t>
      </w:r>
    </w:p>
    <w:p w:rsidR="004F3AB3" w:rsidRDefault="004F3AB3" w:rsidP="004F3AB3">
      <w:pPr>
        <w:numPr>
          <w:ilvl w:val="0"/>
          <w:numId w:val="26"/>
        </w:numPr>
        <w:jc w:val="both"/>
        <w:rPr>
          <w:sz w:val="18"/>
        </w:rPr>
      </w:pPr>
      <w:r>
        <w:rPr>
          <w:sz w:val="18"/>
        </w:rPr>
        <w:t>tutte le situazioni relative all’adempimento degli obblighi militari, ivi comprese quelle attestate nel foglio matricolare dello stato di servizio;</w:t>
      </w:r>
    </w:p>
    <w:p w:rsidR="004F3AB3" w:rsidRDefault="004F3AB3" w:rsidP="004F3AB3">
      <w:pPr>
        <w:numPr>
          <w:ilvl w:val="0"/>
          <w:numId w:val="26"/>
        </w:numPr>
        <w:jc w:val="both"/>
        <w:rPr>
          <w:sz w:val="18"/>
        </w:rPr>
      </w:pPr>
      <w:r>
        <w:rPr>
          <w:sz w:val="18"/>
        </w:rPr>
        <w:t>di non aver riportato condanne penali e di non essere destinatario di provvedimenti che riguardano l’applicazione di misure di prevenzione, di decisioni civili e di provvedimenti amministrativi iscritti nel casellario giudiziale ai sensi della vigente normativa;</w:t>
      </w:r>
    </w:p>
    <w:p w:rsidR="004F3AB3" w:rsidRDefault="004F3AB3" w:rsidP="004F3AB3">
      <w:pPr>
        <w:numPr>
          <w:ilvl w:val="0"/>
          <w:numId w:val="26"/>
        </w:numPr>
        <w:jc w:val="both"/>
        <w:rPr>
          <w:sz w:val="18"/>
        </w:rPr>
      </w:pPr>
      <w:r>
        <w:rPr>
          <w:sz w:val="18"/>
        </w:rPr>
        <w:t>di non essere a conoscenza di essere sottoposto a procedimenti penali;</w:t>
      </w:r>
    </w:p>
    <w:p w:rsidR="004F3AB3" w:rsidRDefault="004F3AB3" w:rsidP="004F3AB3">
      <w:pPr>
        <w:numPr>
          <w:ilvl w:val="0"/>
          <w:numId w:val="26"/>
        </w:numPr>
        <w:jc w:val="both"/>
        <w:rPr>
          <w:sz w:val="18"/>
        </w:rPr>
      </w:pPr>
      <w:r>
        <w:rPr>
          <w:sz w:val="18"/>
        </w:rPr>
        <w:t>qualità di vivenza a carico;</w:t>
      </w:r>
    </w:p>
    <w:p w:rsidR="004F3AB3" w:rsidRDefault="004F3AB3" w:rsidP="004F3AB3">
      <w:pPr>
        <w:numPr>
          <w:ilvl w:val="0"/>
          <w:numId w:val="26"/>
        </w:numPr>
        <w:jc w:val="both"/>
        <w:rPr>
          <w:sz w:val="18"/>
        </w:rPr>
      </w:pPr>
      <w:r>
        <w:rPr>
          <w:sz w:val="18"/>
        </w:rPr>
        <w:t>tutti i dati a diretta conoscenza dell’interessato contenuti nei registri dello stato civile;</w:t>
      </w:r>
    </w:p>
    <w:p w:rsidR="004F3AB3" w:rsidRDefault="004F3AB3" w:rsidP="004F3AB3">
      <w:pPr>
        <w:numPr>
          <w:ilvl w:val="0"/>
          <w:numId w:val="26"/>
        </w:numPr>
        <w:jc w:val="both"/>
        <w:rPr>
          <w:sz w:val="18"/>
        </w:rPr>
      </w:pPr>
      <w:r>
        <w:rPr>
          <w:sz w:val="18"/>
        </w:rPr>
        <w:t>di non trovarsi in stato di liquidazione o di fallimento e di non aver presentato domanda di concordato.</w:t>
      </w:r>
    </w:p>
    <w:p w:rsidR="004F3AB3" w:rsidRDefault="004F3AB3" w:rsidP="004F3AB3">
      <w:pPr>
        <w:pStyle w:val="BodyText2"/>
        <w:jc w:val="left"/>
        <w:rPr>
          <w:rFonts w:ascii="Times New Roman" w:hAnsi="Times New Roman"/>
          <w:b/>
          <w:bCs/>
          <w:sz w:val="18"/>
          <w:u w:val="single"/>
        </w:rPr>
      </w:pPr>
      <w:r>
        <w:rPr>
          <w:rFonts w:ascii="Times New Roman" w:hAnsi="Times New Roman"/>
          <w:b/>
          <w:bCs/>
          <w:sz w:val="18"/>
          <w:u w:val="single"/>
        </w:rPr>
        <w:t>QUALI SONO LE DICHIARAZIONI  SOSTITUTIVE DEGLI ATTI NOTORI</w:t>
      </w:r>
    </w:p>
    <w:p w:rsidR="004F3AB3" w:rsidRDefault="004F3AB3" w:rsidP="004F3AB3">
      <w:pPr>
        <w:pStyle w:val="BodyText2"/>
        <w:rPr>
          <w:rFonts w:ascii="Times New Roman" w:hAnsi="Times New Roman"/>
          <w:sz w:val="18"/>
        </w:rPr>
      </w:pPr>
      <w:r>
        <w:rPr>
          <w:rFonts w:ascii="Times New Roman" w:hAnsi="Times New Roman"/>
          <w:sz w:val="18"/>
        </w:rPr>
        <w:t xml:space="preserve">Sono le dichiarazioni che sostituiscono tutto quello che non è certificabile dalla P.A., cioè sono dichiarazioni che riguardano stati, qualità personali e fatti </w:t>
      </w:r>
      <w:r>
        <w:rPr>
          <w:rFonts w:ascii="Times New Roman" w:hAnsi="Times New Roman"/>
          <w:sz w:val="18"/>
          <w:u w:val="single"/>
        </w:rPr>
        <w:t>non</w:t>
      </w:r>
      <w:r>
        <w:rPr>
          <w:rFonts w:ascii="Times New Roman" w:hAnsi="Times New Roman"/>
          <w:sz w:val="18"/>
        </w:rPr>
        <w:t xml:space="preserve"> contenuti in albi, elenchi o registri pubblici, e che sono a diretta conoscenza del dichiarante.</w:t>
      </w:r>
    </w:p>
    <w:p w:rsidR="004F3AB3" w:rsidRDefault="004F3AB3" w:rsidP="004F3AB3">
      <w:pPr>
        <w:pStyle w:val="BodyText2"/>
        <w:rPr>
          <w:rFonts w:ascii="Times New Roman" w:hAnsi="Times New Roman"/>
          <w:sz w:val="18"/>
          <w:lang w:val="de-DE"/>
        </w:rPr>
      </w:pPr>
      <w:r>
        <w:rPr>
          <w:rFonts w:ascii="Times New Roman" w:hAnsi="Times New Roman"/>
          <w:sz w:val="18"/>
        </w:rPr>
        <w:t xml:space="preserve">Quindi è possibile autocertificare  tutte le altre circostante </w:t>
      </w:r>
      <w:r>
        <w:rPr>
          <w:rFonts w:ascii="Times New Roman" w:hAnsi="Times New Roman"/>
          <w:sz w:val="18"/>
          <w:u w:val="single"/>
        </w:rPr>
        <w:t>non</w:t>
      </w:r>
      <w:r>
        <w:rPr>
          <w:rFonts w:ascii="Times New Roman" w:hAnsi="Times New Roman"/>
          <w:sz w:val="18"/>
        </w:rPr>
        <w:t xml:space="preserve"> contenute nell’elencazione di cui all’art. 46 del D.P.R. n. 445/2000 </w:t>
      </w:r>
      <w:r>
        <w:rPr>
          <w:rFonts w:ascii="Times New Roman" w:hAnsi="Times New Roman"/>
          <w:bCs/>
          <w:sz w:val="18"/>
        </w:rPr>
        <w:t xml:space="preserve">ad eccezione dei certificati medici, sanitari, veterinari, di origine, di conformità CE, di marchi o brevetti, ecc. </w:t>
      </w:r>
      <w:r>
        <w:rPr>
          <w:rFonts w:ascii="Times New Roman" w:hAnsi="Times New Roman"/>
          <w:bCs/>
          <w:sz w:val="18"/>
          <w:lang w:val="de-DE"/>
        </w:rPr>
        <w:t>(art. 49 del T.U.).</w:t>
      </w:r>
    </w:p>
    <w:p w:rsidR="004F3AB3" w:rsidRDefault="004F3AB3" w:rsidP="004F3AB3">
      <w:pPr>
        <w:pStyle w:val="BodyText2"/>
        <w:jc w:val="left"/>
        <w:rPr>
          <w:rFonts w:ascii="Times New Roman" w:hAnsi="Times New Roman"/>
          <w:bCs/>
          <w:sz w:val="18"/>
          <w:u w:val="single"/>
        </w:rPr>
      </w:pPr>
      <w:r>
        <w:rPr>
          <w:rFonts w:ascii="Times New Roman" w:hAnsi="Times New Roman"/>
          <w:bCs/>
          <w:sz w:val="18"/>
          <w:u w:val="single"/>
        </w:rPr>
        <w:t>DICHIARAZIONI FALSE</w:t>
      </w:r>
    </w:p>
    <w:p w:rsidR="004F3AB3" w:rsidRDefault="004F3AB3" w:rsidP="004F3AB3">
      <w:pPr>
        <w:pStyle w:val="BodyText2"/>
        <w:rPr>
          <w:rFonts w:ascii="Times New Roman" w:hAnsi="Times New Roman"/>
          <w:sz w:val="18"/>
        </w:rPr>
      </w:pPr>
      <w:r>
        <w:rPr>
          <w:rFonts w:ascii="Times New Roman" w:hAnsi="Times New Roman"/>
          <w:sz w:val="18"/>
        </w:rPr>
        <w:t>Ai sensi dell’art. 76 del T.U. chiunque rilascia dichiarazioni mendaci, forma atti falsi o ne fa uso nei casi previsti dal T.U. è punito ai sensi del codice penale e delle leggi speciali in materia.</w:t>
      </w:r>
    </w:p>
    <w:p w:rsidR="004F3AB3" w:rsidRDefault="004F3AB3" w:rsidP="004F3AB3">
      <w:pPr>
        <w:pStyle w:val="BodyText2"/>
        <w:rPr>
          <w:rFonts w:ascii="Times New Roman" w:hAnsi="Times New Roman"/>
          <w:sz w:val="18"/>
        </w:rPr>
      </w:pPr>
      <w:r>
        <w:rPr>
          <w:rFonts w:ascii="Times New Roman" w:hAnsi="Times New Roman"/>
          <w:sz w:val="18"/>
        </w:rPr>
        <w:t>L’esibizione di un atto contenente dati non più rispondenti a verità equivale ad uso di atto falso.</w:t>
      </w:r>
    </w:p>
    <w:p w:rsidR="004F3AB3" w:rsidRDefault="004F3AB3" w:rsidP="004F3AB3">
      <w:pPr>
        <w:pStyle w:val="BodyText2"/>
        <w:rPr>
          <w:rFonts w:ascii="Times New Roman" w:hAnsi="Times New Roman"/>
          <w:sz w:val="18"/>
        </w:rPr>
      </w:pPr>
      <w:r>
        <w:rPr>
          <w:rFonts w:ascii="Times New Roman" w:hAnsi="Times New Roman"/>
          <w:sz w:val="18"/>
        </w:rPr>
        <w:t>Le dichiarazioni sostitutive rese ai sensi degli art. 46 e 47 del T.U. sono considerate come fatte a pubblico ufficiale.</w:t>
      </w:r>
    </w:p>
    <w:p w:rsidR="004F3AB3" w:rsidRDefault="004F3AB3" w:rsidP="004F3AB3">
      <w:pPr>
        <w:pStyle w:val="BodyText2"/>
        <w:rPr>
          <w:rFonts w:ascii="Times New Roman" w:hAnsi="Times New Roman"/>
          <w:sz w:val="18"/>
        </w:rPr>
      </w:pPr>
      <w:r>
        <w:rPr>
          <w:rFonts w:ascii="Times New Roman" w:hAnsi="Times New Roman"/>
          <w:sz w:val="18"/>
        </w:rPr>
        <w:t>Se i reati indicati nei commi, 1, 2 e 3 sono commessi per ottenere la nomina ad un pubblico ufficio o autorizzazione all’esercizio di una professione o arte, il giudice, nei casi più gravi, può applicare l’interdizione temporanea dai pubblici uffici.</w:t>
      </w:r>
    </w:p>
    <w:p w:rsidR="004F3AB3" w:rsidRDefault="004F3AB3" w:rsidP="004F3AB3">
      <w:pPr>
        <w:pStyle w:val="BodyText2"/>
        <w:rPr>
          <w:rFonts w:ascii="Times New Roman" w:hAnsi="Times New Roman"/>
          <w:sz w:val="18"/>
          <w:u w:val="single"/>
        </w:rPr>
      </w:pPr>
      <w:r>
        <w:rPr>
          <w:rFonts w:ascii="Times New Roman" w:hAnsi="Times New Roman"/>
          <w:sz w:val="18"/>
          <w:u w:val="single"/>
        </w:rPr>
        <w:t>CONTROLLI SULLA VERIDICITA’ DELLE DICHIARAZIONI</w:t>
      </w:r>
    </w:p>
    <w:p w:rsidR="006A7ED9" w:rsidRPr="002C4F05" w:rsidRDefault="004F3AB3" w:rsidP="002C4F05">
      <w:pPr>
        <w:pStyle w:val="BodyText2"/>
        <w:rPr>
          <w:rFonts w:ascii="Times New Roman" w:hAnsi="Times New Roman"/>
          <w:sz w:val="18"/>
        </w:rPr>
      </w:pPr>
      <w:r>
        <w:rPr>
          <w:rFonts w:ascii="Times New Roman" w:hAnsi="Times New Roman"/>
          <w:sz w:val="18"/>
        </w:rPr>
        <w:t>Ai sensi dell’art. 71 del T.U. le amministrazioni procedenti sono tenute a procedere ad idonei controlli, anche a campione, sulla veridicità delle dichiarazioni sostitutive di cui agli articoli 46 e 47 del T.U.</w:t>
      </w:r>
    </w:p>
    <w:sectPr w:rsidR="006A7ED9" w:rsidRPr="002C4F05" w:rsidSect="00B300A3">
      <w:footerReference w:type="even" r:id="rId8"/>
      <w:footerReference w:type="default" r:id="rId9"/>
      <w:pgSz w:w="11909" w:h="16834" w:code="9"/>
      <w:pgMar w:top="1417"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9F" w:rsidRDefault="0040569F">
      <w:r>
        <w:separator/>
      </w:r>
    </w:p>
  </w:endnote>
  <w:endnote w:type="continuationSeparator" w:id="0">
    <w:p w:rsidR="0040569F" w:rsidRDefault="00405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1DC" w:rsidRDefault="009461D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rsidR="009461DC" w:rsidRDefault="009461D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1DC" w:rsidRDefault="009461D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07E41">
      <w:rPr>
        <w:rStyle w:val="Numeropagina"/>
        <w:noProof/>
      </w:rPr>
      <w:t>6</w:t>
    </w:r>
    <w:r>
      <w:rPr>
        <w:rStyle w:val="Numeropagina"/>
      </w:rPr>
      <w:fldChar w:fldCharType="end"/>
    </w:r>
  </w:p>
  <w:p w:rsidR="009461DC" w:rsidRDefault="009461D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9F" w:rsidRDefault="0040569F">
      <w:r>
        <w:separator/>
      </w:r>
    </w:p>
  </w:footnote>
  <w:footnote w:type="continuationSeparator" w:id="0">
    <w:p w:rsidR="0040569F" w:rsidRDefault="00405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61B"/>
    <w:multiLevelType w:val="singleLevel"/>
    <w:tmpl w:val="BE182428"/>
    <w:lvl w:ilvl="0">
      <w:start w:val="6"/>
      <w:numFmt w:val="lowerLetter"/>
      <w:lvlText w:val="%1)"/>
      <w:lvlJc w:val="left"/>
      <w:pPr>
        <w:tabs>
          <w:tab w:val="num" w:pos="735"/>
        </w:tabs>
        <w:ind w:left="735" w:hanging="735"/>
      </w:pPr>
      <w:rPr>
        <w:rFonts w:hint="default"/>
      </w:rPr>
    </w:lvl>
  </w:abstractNum>
  <w:abstractNum w:abstractNumId="1">
    <w:nsid w:val="074D36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AD00407"/>
    <w:multiLevelType w:val="hybridMultilevel"/>
    <w:tmpl w:val="7F9C2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B8409F7"/>
    <w:multiLevelType w:val="singleLevel"/>
    <w:tmpl w:val="D99CD726"/>
    <w:lvl w:ilvl="0">
      <w:start w:val="2"/>
      <w:numFmt w:val="decimal"/>
      <w:lvlText w:val="%1."/>
      <w:lvlJc w:val="left"/>
      <w:pPr>
        <w:tabs>
          <w:tab w:val="num" w:pos="720"/>
        </w:tabs>
        <w:ind w:left="720" w:hanging="720"/>
      </w:pPr>
      <w:rPr>
        <w:rFonts w:hint="default"/>
      </w:rPr>
    </w:lvl>
  </w:abstractNum>
  <w:abstractNum w:abstractNumId="4">
    <w:nsid w:val="0E4B7530"/>
    <w:multiLevelType w:val="singleLevel"/>
    <w:tmpl w:val="34D8CB08"/>
    <w:lvl w:ilvl="0">
      <w:start w:val="1"/>
      <w:numFmt w:val="lowerLetter"/>
      <w:lvlText w:val="%1)"/>
      <w:lvlJc w:val="left"/>
      <w:pPr>
        <w:tabs>
          <w:tab w:val="num" w:pos="390"/>
        </w:tabs>
        <w:ind w:left="390" w:hanging="390"/>
      </w:pPr>
      <w:rPr>
        <w:rFonts w:hint="default"/>
      </w:rPr>
    </w:lvl>
  </w:abstractNum>
  <w:abstractNum w:abstractNumId="5">
    <w:nsid w:val="0F893D78"/>
    <w:multiLevelType w:val="hybridMultilevel"/>
    <w:tmpl w:val="C5DE5288"/>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5A1DD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51F4924"/>
    <w:multiLevelType w:val="hybridMultilevel"/>
    <w:tmpl w:val="B1D6EF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75D5997"/>
    <w:multiLevelType w:val="singleLevel"/>
    <w:tmpl w:val="AD808A1C"/>
    <w:lvl w:ilvl="0">
      <w:start w:val="1"/>
      <w:numFmt w:val="bullet"/>
      <w:lvlText w:val=""/>
      <w:lvlJc w:val="left"/>
      <w:pPr>
        <w:tabs>
          <w:tab w:val="num" w:pos="360"/>
        </w:tabs>
        <w:ind w:left="360" w:hanging="360"/>
      </w:pPr>
      <w:rPr>
        <w:rFonts w:ascii="Wingdings" w:hAnsi="Wingdings" w:hint="default"/>
        <w:sz w:val="20"/>
      </w:rPr>
    </w:lvl>
  </w:abstractNum>
  <w:abstractNum w:abstractNumId="9">
    <w:nsid w:val="278C6EA8"/>
    <w:multiLevelType w:val="hybridMultilevel"/>
    <w:tmpl w:val="E530EBB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EB7B34"/>
    <w:multiLevelType w:val="hybridMultilevel"/>
    <w:tmpl w:val="8B025D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3D28A5"/>
    <w:multiLevelType w:val="hybridMultilevel"/>
    <w:tmpl w:val="9138A93E"/>
    <w:lvl w:ilvl="0" w:tplc="3D6A7D0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4D7123"/>
    <w:multiLevelType w:val="singleLevel"/>
    <w:tmpl w:val="D728B042"/>
    <w:lvl w:ilvl="0">
      <w:start w:val="1"/>
      <w:numFmt w:val="bullet"/>
      <w:lvlText w:val="-"/>
      <w:lvlJc w:val="left"/>
      <w:pPr>
        <w:tabs>
          <w:tab w:val="num" w:pos="360"/>
        </w:tabs>
        <w:ind w:left="360" w:hanging="360"/>
      </w:pPr>
      <w:rPr>
        <w:rFonts w:hint="default"/>
      </w:rPr>
    </w:lvl>
  </w:abstractNum>
  <w:abstractNum w:abstractNumId="13">
    <w:nsid w:val="3007451B"/>
    <w:multiLevelType w:val="hybridMultilevel"/>
    <w:tmpl w:val="E41A665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2331C10"/>
    <w:multiLevelType w:val="hybridMultilevel"/>
    <w:tmpl w:val="B4883964"/>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5">
    <w:nsid w:val="371E4514"/>
    <w:multiLevelType w:val="hybridMultilevel"/>
    <w:tmpl w:val="C6006B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7213541"/>
    <w:multiLevelType w:val="singleLevel"/>
    <w:tmpl w:val="6FF8FE36"/>
    <w:lvl w:ilvl="0">
      <w:start w:val="4"/>
      <w:numFmt w:val="lowerLetter"/>
      <w:lvlText w:val="%1)"/>
      <w:lvlJc w:val="left"/>
      <w:pPr>
        <w:tabs>
          <w:tab w:val="num" w:pos="390"/>
        </w:tabs>
        <w:ind w:left="390" w:hanging="390"/>
      </w:pPr>
      <w:rPr>
        <w:rFonts w:hint="default"/>
      </w:rPr>
    </w:lvl>
  </w:abstractNum>
  <w:abstractNum w:abstractNumId="17">
    <w:nsid w:val="3AF470F2"/>
    <w:multiLevelType w:val="hybridMultilevel"/>
    <w:tmpl w:val="378A105E"/>
    <w:lvl w:ilvl="0" w:tplc="502AAF3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D549D3"/>
    <w:multiLevelType w:val="singleLevel"/>
    <w:tmpl w:val="B2CE0102"/>
    <w:lvl w:ilvl="0">
      <w:start w:val="1"/>
      <w:numFmt w:val="bullet"/>
      <w:lvlText w:val="-"/>
      <w:lvlJc w:val="left"/>
      <w:pPr>
        <w:tabs>
          <w:tab w:val="num" w:pos="360"/>
        </w:tabs>
        <w:ind w:left="360" w:hanging="360"/>
      </w:pPr>
      <w:rPr>
        <w:rFonts w:hint="default"/>
      </w:rPr>
    </w:lvl>
  </w:abstractNum>
  <w:abstractNum w:abstractNumId="19">
    <w:nsid w:val="410A681E"/>
    <w:multiLevelType w:val="hybridMultilevel"/>
    <w:tmpl w:val="15F26100"/>
    <w:lvl w:ilvl="0" w:tplc="3D6A7D0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A10799"/>
    <w:multiLevelType w:val="singleLevel"/>
    <w:tmpl w:val="CE9E18F6"/>
    <w:lvl w:ilvl="0">
      <w:start w:val="8"/>
      <w:numFmt w:val="bullet"/>
      <w:lvlText w:val="-"/>
      <w:lvlJc w:val="left"/>
      <w:pPr>
        <w:tabs>
          <w:tab w:val="num" w:pos="360"/>
        </w:tabs>
        <w:ind w:left="360" w:hanging="360"/>
      </w:pPr>
      <w:rPr>
        <w:rFonts w:hint="default"/>
      </w:rPr>
    </w:lvl>
  </w:abstractNum>
  <w:abstractNum w:abstractNumId="21">
    <w:nsid w:val="4676654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4B6F1BCF"/>
    <w:multiLevelType w:val="singleLevel"/>
    <w:tmpl w:val="AD808A1C"/>
    <w:lvl w:ilvl="0">
      <w:start w:val="1"/>
      <w:numFmt w:val="bullet"/>
      <w:lvlText w:val=""/>
      <w:lvlJc w:val="left"/>
      <w:pPr>
        <w:tabs>
          <w:tab w:val="num" w:pos="360"/>
        </w:tabs>
        <w:ind w:left="360" w:hanging="360"/>
      </w:pPr>
      <w:rPr>
        <w:rFonts w:ascii="Wingdings" w:hAnsi="Wingdings" w:hint="default"/>
        <w:sz w:val="20"/>
      </w:rPr>
    </w:lvl>
  </w:abstractNum>
  <w:abstractNum w:abstractNumId="23">
    <w:nsid w:val="4DDC25B4"/>
    <w:multiLevelType w:val="hybridMultilevel"/>
    <w:tmpl w:val="10F86050"/>
    <w:lvl w:ilvl="0" w:tplc="4AB69DE0">
      <w:start w:val="50"/>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0E10194"/>
    <w:multiLevelType w:val="singleLevel"/>
    <w:tmpl w:val="E1F03CB4"/>
    <w:lvl w:ilvl="0">
      <w:start w:val="1"/>
      <w:numFmt w:val="bullet"/>
      <w:lvlText w:val="-"/>
      <w:lvlJc w:val="left"/>
      <w:pPr>
        <w:tabs>
          <w:tab w:val="num" w:pos="1494"/>
        </w:tabs>
        <w:ind w:left="1494" w:hanging="360"/>
      </w:pPr>
      <w:rPr>
        <w:rFonts w:hint="default"/>
      </w:rPr>
    </w:lvl>
  </w:abstractNum>
  <w:abstractNum w:abstractNumId="25">
    <w:nsid w:val="5509003D"/>
    <w:multiLevelType w:val="hybridMultilevel"/>
    <w:tmpl w:val="DB58825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51D0E4A"/>
    <w:multiLevelType w:val="hybridMultilevel"/>
    <w:tmpl w:val="C4D80D1A"/>
    <w:lvl w:ilvl="0" w:tplc="3D6A7D0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87E2DA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5C334C74"/>
    <w:multiLevelType w:val="singleLevel"/>
    <w:tmpl w:val="E1F03CB4"/>
    <w:lvl w:ilvl="0">
      <w:start w:val="1"/>
      <w:numFmt w:val="bullet"/>
      <w:lvlText w:val="-"/>
      <w:lvlJc w:val="left"/>
      <w:pPr>
        <w:tabs>
          <w:tab w:val="num" w:pos="1494"/>
        </w:tabs>
        <w:ind w:left="1494" w:hanging="360"/>
      </w:pPr>
      <w:rPr>
        <w:rFonts w:hint="default"/>
      </w:rPr>
    </w:lvl>
  </w:abstractNum>
  <w:abstractNum w:abstractNumId="29">
    <w:nsid w:val="62151D37"/>
    <w:multiLevelType w:val="hybridMultilevel"/>
    <w:tmpl w:val="980EF908"/>
    <w:lvl w:ilvl="0" w:tplc="389AE4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7614753"/>
    <w:multiLevelType w:val="hybridMultilevel"/>
    <w:tmpl w:val="1C925178"/>
    <w:lvl w:ilvl="0" w:tplc="04100011">
      <w:start w:val="1"/>
      <w:numFmt w:val="decimal"/>
      <w:lvlText w:val="%1)"/>
      <w:lvlJc w:val="left"/>
      <w:pPr>
        <w:tabs>
          <w:tab w:val="num" w:pos="360"/>
        </w:tabs>
        <w:ind w:left="360" w:hanging="360"/>
      </w:pPr>
      <w:rPr>
        <w:rFonts w:hint="default"/>
      </w:rPr>
    </w:lvl>
    <w:lvl w:ilvl="1" w:tplc="092658BA">
      <w:start w:val="15"/>
      <w:numFmt w:val="upperLetter"/>
      <w:lvlText w:val="%2)"/>
      <w:lvlJc w:val="left"/>
      <w:pPr>
        <w:tabs>
          <w:tab w:val="num" w:pos="1470"/>
        </w:tabs>
        <w:ind w:left="1470" w:hanging="390"/>
      </w:pPr>
      <w:rPr>
        <w:rFonts w:hint="default"/>
      </w:rPr>
    </w:lvl>
    <w:lvl w:ilvl="2" w:tplc="03ECEFC2">
      <w:start w:val="4"/>
      <w:numFmt w:val="decimal"/>
      <w:lvlText w:val="%3."/>
      <w:lvlJc w:val="left"/>
      <w:pPr>
        <w:tabs>
          <w:tab w:val="num" w:pos="2340"/>
        </w:tabs>
        <w:ind w:left="2340" w:hanging="360"/>
      </w:pPr>
      <w:rPr>
        <w:rFonts w:hint="default"/>
      </w:rPr>
    </w:lvl>
    <w:lvl w:ilvl="3" w:tplc="5ADE5914">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82F2266"/>
    <w:multiLevelType w:val="hybridMultilevel"/>
    <w:tmpl w:val="C5DE5288"/>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9C3230F"/>
    <w:multiLevelType w:val="hybridMultilevel"/>
    <w:tmpl w:val="48FE8C3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2C259F"/>
    <w:multiLevelType w:val="singleLevel"/>
    <w:tmpl w:val="ADA4F726"/>
    <w:lvl w:ilvl="0">
      <w:start w:val="9"/>
      <w:numFmt w:val="lowerLetter"/>
      <w:lvlText w:val="%1)"/>
      <w:lvlJc w:val="left"/>
      <w:pPr>
        <w:tabs>
          <w:tab w:val="num" w:pos="405"/>
        </w:tabs>
        <w:ind w:left="405" w:hanging="405"/>
      </w:pPr>
      <w:rPr>
        <w:rFonts w:hint="default"/>
      </w:rPr>
    </w:lvl>
  </w:abstractNum>
  <w:abstractNum w:abstractNumId="34">
    <w:nsid w:val="6EC96554"/>
    <w:multiLevelType w:val="hybridMultilevel"/>
    <w:tmpl w:val="DA1615AE"/>
    <w:lvl w:ilvl="0" w:tplc="9D5693EE">
      <w:start w:val="1"/>
      <w:numFmt w:val="lowerLetter"/>
      <w:lvlText w:val="%1)"/>
      <w:lvlJc w:val="left"/>
      <w:pPr>
        <w:tabs>
          <w:tab w:val="num" w:pos="780"/>
        </w:tabs>
        <w:ind w:left="780" w:hanging="420"/>
      </w:pPr>
      <w:rPr>
        <w:rFonts w:hint="default"/>
      </w:rPr>
    </w:lvl>
    <w:lvl w:ilvl="1" w:tplc="66484C4E">
      <w:start w:val="5"/>
      <w:numFmt w:val="decimal"/>
      <w:lvlText w:val="%2."/>
      <w:lvlJc w:val="left"/>
      <w:pPr>
        <w:tabs>
          <w:tab w:val="num" w:pos="1440"/>
        </w:tabs>
        <w:ind w:left="1440" w:hanging="360"/>
      </w:pPr>
      <w:rPr>
        <w:rFonts w:hint="default"/>
      </w:rPr>
    </w:lvl>
    <w:lvl w:ilvl="2" w:tplc="22CE904A">
      <w:start w:val="3"/>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FF1402E"/>
    <w:multiLevelType w:val="hybridMultilevel"/>
    <w:tmpl w:val="C0AACC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00D6CC1"/>
    <w:multiLevelType w:val="hybridMultilevel"/>
    <w:tmpl w:val="F434290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03332ED"/>
    <w:multiLevelType w:val="singleLevel"/>
    <w:tmpl w:val="DA5479EE"/>
    <w:lvl w:ilvl="0">
      <w:start w:val="11"/>
      <w:numFmt w:val="lowerLetter"/>
      <w:lvlText w:val="%1)"/>
      <w:lvlJc w:val="left"/>
      <w:pPr>
        <w:tabs>
          <w:tab w:val="num" w:pos="405"/>
        </w:tabs>
        <w:ind w:left="405" w:hanging="405"/>
      </w:pPr>
      <w:rPr>
        <w:rFonts w:hint="default"/>
      </w:rPr>
    </w:lvl>
  </w:abstractNum>
  <w:abstractNum w:abstractNumId="38">
    <w:nsid w:val="721E3149"/>
    <w:multiLevelType w:val="hybridMultilevel"/>
    <w:tmpl w:val="09263EA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72800C3"/>
    <w:multiLevelType w:val="singleLevel"/>
    <w:tmpl w:val="E2C8B478"/>
    <w:lvl w:ilvl="0">
      <w:start w:val="5"/>
      <w:numFmt w:val="upperLetter"/>
      <w:lvlText w:val="%1)"/>
      <w:lvlJc w:val="left"/>
      <w:pPr>
        <w:tabs>
          <w:tab w:val="num" w:pos="495"/>
        </w:tabs>
        <w:ind w:left="495" w:hanging="495"/>
      </w:pPr>
      <w:rPr>
        <w:rFonts w:hint="default"/>
      </w:rPr>
    </w:lvl>
  </w:abstractNum>
  <w:abstractNum w:abstractNumId="40">
    <w:nsid w:val="7A37625C"/>
    <w:multiLevelType w:val="hybridMultilevel"/>
    <w:tmpl w:val="7FD240C0"/>
    <w:lvl w:ilvl="0" w:tplc="2BC8EAF6">
      <w:start w:val="1"/>
      <w:numFmt w:val="lowerLetter"/>
      <w:lvlText w:val="%1)"/>
      <w:lvlJc w:val="left"/>
      <w:pPr>
        <w:tabs>
          <w:tab w:val="num" w:pos="360"/>
        </w:tabs>
        <w:ind w:left="360" w:hanging="360"/>
      </w:pPr>
      <w:rPr>
        <w:rFonts w:hint="default"/>
      </w:rPr>
    </w:lvl>
    <w:lvl w:ilvl="1" w:tplc="092658BA">
      <w:start w:val="15"/>
      <w:numFmt w:val="upperLetter"/>
      <w:lvlText w:val="%2)"/>
      <w:lvlJc w:val="left"/>
      <w:pPr>
        <w:tabs>
          <w:tab w:val="num" w:pos="1470"/>
        </w:tabs>
        <w:ind w:left="1470" w:hanging="390"/>
      </w:pPr>
      <w:rPr>
        <w:rFonts w:hint="default"/>
      </w:rPr>
    </w:lvl>
    <w:lvl w:ilvl="2" w:tplc="03ECEFC2">
      <w:start w:val="4"/>
      <w:numFmt w:val="decimal"/>
      <w:lvlText w:val="%3."/>
      <w:lvlJc w:val="left"/>
      <w:pPr>
        <w:tabs>
          <w:tab w:val="num" w:pos="2340"/>
        </w:tabs>
        <w:ind w:left="2340" w:hanging="360"/>
      </w:pPr>
      <w:rPr>
        <w:rFonts w:hint="default"/>
      </w:rPr>
    </w:lvl>
    <w:lvl w:ilvl="3" w:tplc="5ADE5914">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BE137F9"/>
    <w:multiLevelType w:val="singleLevel"/>
    <w:tmpl w:val="0410000F"/>
    <w:lvl w:ilvl="0">
      <w:start w:val="1"/>
      <w:numFmt w:val="decimal"/>
      <w:lvlText w:val="%1."/>
      <w:lvlJc w:val="left"/>
      <w:pPr>
        <w:tabs>
          <w:tab w:val="num" w:pos="360"/>
        </w:tabs>
        <w:ind w:left="360" w:hanging="360"/>
      </w:pPr>
    </w:lvl>
  </w:abstractNum>
  <w:abstractNum w:abstractNumId="42">
    <w:nsid w:val="7C26221B"/>
    <w:multiLevelType w:val="hybridMultilevel"/>
    <w:tmpl w:val="1BA4A5F6"/>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C4D668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4">
    <w:nsid w:val="7D5A4B89"/>
    <w:multiLevelType w:val="hybridMultilevel"/>
    <w:tmpl w:val="4C34F0D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EFF5CCD"/>
    <w:multiLevelType w:val="singleLevel"/>
    <w:tmpl w:val="0410000F"/>
    <w:lvl w:ilvl="0">
      <w:start w:val="1"/>
      <w:numFmt w:val="decimal"/>
      <w:lvlText w:val="%1."/>
      <w:lvlJc w:val="left"/>
      <w:pPr>
        <w:tabs>
          <w:tab w:val="num" w:pos="360"/>
        </w:tabs>
        <w:ind w:left="360" w:hanging="360"/>
      </w:pPr>
    </w:lvl>
  </w:abstractNum>
  <w:num w:numId="1">
    <w:abstractNumId w:val="16"/>
  </w:num>
  <w:num w:numId="2">
    <w:abstractNumId w:val="37"/>
  </w:num>
  <w:num w:numId="3">
    <w:abstractNumId w:val="6"/>
  </w:num>
  <w:num w:numId="4">
    <w:abstractNumId w:val="27"/>
  </w:num>
  <w:num w:numId="5">
    <w:abstractNumId w:val="43"/>
  </w:num>
  <w:num w:numId="6">
    <w:abstractNumId w:val="1"/>
  </w:num>
  <w:num w:numId="7">
    <w:abstractNumId w:val="4"/>
  </w:num>
  <w:num w:numId="8">
    <w:abstractNumId w:val="33"/>
  </w:num>
  <w:num w:numId="9">
    <w:abstractNumId w:val="39"/>
  </w:num>
  <w:num w:numId="10">
    <w:abstractNumId w:val="0"/>
  </w:num>
  <w:num w:numId="11">
    <w:abstractNumId w:val="41"/>
  </w:num>
  <w:num w:numId="12">
    <w:abstractNumId w:val="3"/>
  </w:num>
  <w:num w:numId="13">
    <w:abstractNumId w:val="12"/>
  </w:num>
  <w:num w:numId="14">
    <w:abstractNumId w:val="28"/>
  </w:num>
  <w:num w:numId="15">
    <w:abstractNumId w:val="24"/>
  </w:num>
  <w:num w:numId="16">
    <w:abstractNumId w:val="13"/>
  </w:num>
  <w:num w:numId="17">
    <w:abstractNumId w:val="34"/>
  </w:num>
  <w:num w:numId="18">
    <w:abstractNumId w:val="23"/>
  </w:num>
  <w:num w:numId="19">
    <w:abstractNumId w:val="40"/>
  </w:num>
  <w:num w:numId="20">
    <w:abstractNumId w:val="14"/>
  </w:num>
  <w:num w:numId="21">
    <w:abstractNumId w:val="2"/>
  </w:num>
  <w:num w:numId="22">
    <w:abstractNumId w:val="20"/>
  </w:num>
  <w:num w:numId="23">
    <w:abstractNumId w:val="8"/>
    <w:lvlOverride w:ilvl="0"/>
  </w:num>
  <w:num w:numId="24">
    <w:abstractNumId w:val="22"/>
    <w:lvlOverride w:ilvl="0"/>
  </w:num>
  <w:num w:numId="25">
    <w:abstractNumId w:val="45"/>
    <w:lvlOverride w:ilvl="0">
      <w:startOverride w:val="1"/>
    </w:lvlOverride>
  </w:num>
  <w:num w:numId="26">
    <w:abstractNumId w:val="21"/>
    <w:lvlOverride w:ilvl="0"/>
  </w:num>
  <w:num w:numId="27">
    <w:abstractNumId w:val="18"/>
  </w:num>
  <w:num w:numId="28">
    <w:abstractNumId w:val="38"/>
  </w:num>
  <w:num w:numId="29">
    <w:abstractNumId w:val="44"/>
  </w:num>
  <w:num w:numId="30">
    <w:abstractNumId w:val="42"/>
  </w:num>
  <w:num w:numId="31">
    <w:abstractNumId w:val="25"/>
  </w:num>
  <w:num w:numId="32">
    <w:abstractNumId w:val="3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 w:numId="37">
    <w:abstractNumId w:val="7"/>
  </w:num>
  <w:num w:numId="38">
    <w:abstractNumId w:val="19"/>
  </w:num>
  <w:num w:numId="39">
    <w:abstractNumId w:val="26"/>
  </w:num>
  <w:num w:numId="40">
    <w:abstractNumId w:val="32"/>
  </w:num>
  <w:num w:numId="41">
    <w:abstractNumId w:val="9"/>
  </w:num>
  <w:num w:numId="42">
    <w:abstractNumId w:val="5"/>
  </w:num>
  <w:num w:numId="43">
    <w:abstractNumId w:val="30"/>
  </w:num>
  <w:num w:numId="44">
    <w:abstractNumId w:val="29"/>
  </w:num>
  <w:num w:numId="45">
    <w:abstractNumId w:val="10"/>
  </w:num>
  <w:num w:numId="46">
    <w:abstractNumId w:val="15"/>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F6663"/>
    <w:rsid w:val="0000386F"/>
    <w:rsid w:val="000039C6"/>
    <w:rsid w:val="000349D6"/>
    <w:rsid w:val="00040529"/>
    <w:rsid w:val="000430E9"/>
    <w:rsid w:val="00056218"/>
    <w:rsid w:val="00057A62"/>
    <w:rsid w:val="000A490D"/>
    <w:rsid w:val="000B6D37"/>
    <w:rsid w:val="000C1900"/>
    <w:rsid w:val="000C4662"/>
    <w:rsid w:val="000E6996"/>
    <w:rsid w:val="000E71A0"/>
    <w:rsid w:val="000F3C08"/>
    <w:rsid w:val="000F6E4A"/>
    <w:rsid w:val="00100FEB"/>
    <w:rsid w:val="00117BF8"/>
    <w:rsid w:val="0012149C"/>
    <w:rsid w:val="0012242A"/>
    <w:rsid w:val="00123CB2"/>
    <w:rsid w:val="00124A3A"/>
    <w:rsid w:val="001473F5"/>
    <w:rsid w:val="00164539"/>
    <w:rsid w:val="001922E6"/>
    <w:rsid w:val="001956B6"/>
    <w:rsid w:val="001A5CDD"/>
    <w:rsid w:val="001B4297"/>
    <w:rsid w:val="001F3BAB"/>
    <w:rsid w:val="00207BE8"/>
    <w:rsid w:val="002321BA"/>
    <w:rsid w:val="00233D36"/>
    <w:rsid w:val="00281235"/>
    <w:rsid w:val="00284BA8"/>
    <w:rsid w:val="00296D89"/>
    <w:rsid w:val="002A496E"/>
    <w:rsid w:val="002B52CA"/>
    <w:rsid w:val="002C4F05"/>
    <w:rsid w:val="002F227E"/>
    <w:rsid w:val="002F6F29"/>
    <w:rsid w:val="00302287"/>
    <w:rsid w:val="0031483E"/>
    <w:rsid w:val="00320972"/>
    <w:rsid w:val="00325C3E"/>
    <w:rsid w:val="00354CEB"/>
    <w:rsid w:val="003660F4"/>
    <w:rsid w:val="00383133"/>
    <w:rsid w:val="003905D9"/>
    <w:rsid w:val="00391DF6"/>
    <w:rsid w:val="0039355C"/>
    <w:rsid w:val="00395435"/>
    <w:rsid w:val="003A67AA"/>
    <w:rsid w:val="003C3D38"/>
    <w:rsid w:val="003C4B29"/>
    <w:rsid w:val="003D5E59"/>
    <w:rsid w:val="003E13CC"/>
    <w:rsid w:val="003F280F"/>
    <w:rsid w:val="00403355"/>
    <w:rsid w:val="00403934"/>
    <w:rsid w:val="00404EFA"/>
    <w:rsid w:val="0040569F"/>
    <w:rsid w:val="00413BB8"/>
    <w:rsid w:val="0041585E"/>
    <w:rsid w:val="0046458A"/>
    <w:rsid w:val="004A16CC"/>
    <w:rsid w:val="004B6775"/>
    <w:rsid w:val="004C3091"/>
    <w:rsid w:val="004D0DC8"/>
    <w:rsid w:val="004F3AB3"/>
    <w:rsid w:val="00501C38"/>
    <w:rsid w:val="00502CBB"/>
    <w:rsid w:val="005209EA"/>
    <w:rsid w:val="005228EF"/>
    <w:rsid w:val="0053577B"/>
    <w:rsid w:val="00542774"/>
    <w:rsid w:val="0054353A"/>
    <w:rsid w:val="00550F7C"/>
    <w:rsid w:val="00565D2D"/>
    <w:rsid w:val="00575438"/>
    <w:rsid w:val="00583EF4"/>
    <w:rsid w:val="005977B8"/>
    <w:rsid w:val="005C1B54"/>
    <w:rsid w:val="005C3231"/>
    <w:rsid w:val="005C331B"/>
    <w:rsid w:val="005C7E7B"/>
    <w:rsid w:val="005D2E0C"/>
    <w:rsid w:val="005E683B"/>
    <w:rsid w:val="005F707E"/>
    <w:rsid w:val="005F7B9A"/>
    <w:rsid w:val="00612C0A"/>
    <w:rsid w:val="006229BB"/>
    <w:rsid w:val="00632207"/>
    <w:rsid w:val="00656EB5"/>
    <w:rsid w:val="00696FD0"/>
    <w:rsid w:val="006A6BBA"/>
    <w:rsid w:val="006A7ED9"/>
    <w:rsid w:val="006B7775"/>
    <w:rsid w:val="006C0236"/>
    <w:rsid w:val="006F0414"/>
    <w:rsid w:val="006F6663"/>
    <w:rsid w:val="006F6880"/>
    <w:rsid w:val="00701BF4"/>
    <w:rsid w:val="007215B6"/>
    <w:rsid w:val="0072432E"/>
    <w:rsid w:val="00727080"/>
    <w:rsid w:val="00737805"/>
    <w:rsid w:val="00743AE4"/>
    <w:rsid w:val="00771064"/>
    <w:rsid w:val="00783982"/>
    <w:rsid w:val="00791F16"/>
    <w:rsid w:val="007A00C3"/>
    <w:rsid w:val="007A230C"/>
    <w:rsid w:val="007A6205"/>
    <w:rsid w:val="007B3BA1"/>
    <w:rsid w:val="007B7658"/>
    <w:rsid w:val="007E4698"/>
    <w:rsid w:val="007F2DD8"/>
    <w:rsid w:val="00800A2A"/>
    <w:rsid w:val="00814830"/>
    <w:rsid w:val="00816468"/>
    <w:rsid w:val="0083755C"/>
    <w:rsid w:val="00842BEF"/>
    <w:rsid w:val="00843FA8"/>
    <w:rsid w:val="008450B4"/>
    <w:rsid w:val="008555E7"/>
    <w:rsid w:val="008579D7"/>
    <w:rsid w:val="0086364C"/>
    <w:rsid w:val="008821DF"/>
    <w:rsid w:val="008B45E4"/>
    <w:rsid w:val="008B566F"/>
    <w:rsid w:val="008E520F"/>
    <w:rsid w:val="009079A5"/>
    <w:rsid w:val="00913BE5"/>
    <w:rsid w:val="00924381"/>
    <w:rsid w:val="009343A2"/>
    <w:rsid w:val="00943506"/>
    <w:rsid w:val="009461DC"/>
    <w:rsid w:val="00950886"/>
    <w:rsid w:val="009718B8"/>
    <w:rsid w:val="0098014A"/>
    <w:rsid w:val="009804C8"/>
    <w:rsid w:val="009E535F"/>
    <w:rsid w:val="00A100E8"/>
    <w:rsid w:val="00A13AD0"/>
    <w:rsid w:val="00A263E3"/>
    <w:rsid w:val="00A309EC"/>
    <w:rsid w:val="00A44171"/>
    <w:rsid w:val="00A55065"/>
    <w:rsid w:val="00A61A2C"/>
    <w:rsid w:val="00A64964"/>
    <w:rsid w:val="00A7126C"/>
    <w:rsid w:val="00A83C35"/>
    <w:rsid w:val="00AA6CAD"/>
    <w:rsid w:val="00AB157D"/>
    <w:rsid w:val="00B225A4"/>
    <w:rsid w:val="00B25882"/>
    <w:rsid w:val="00B300A3"/>
    <w:rsid w:val="00B42A38"/>
    <w:rsid w:val="00B454D9"/>
    <w:rsid w:val="00B65184"/>
    <w:rsid w:val="00B752C7"/>
    <w:rsid w:val="00B92095"/>
    <w:rsid w:val="00B95968"/>
    <w:rsid w:val="00B96F42"/>
    <w:rsid w:val="00BA0634"/>
    <w:rsid w:val="00BA4B14"/>
    <w:rsid w:val="00BB1778"/>
    <w:rsid w:val="00BB6BDB"/>
    <w:rsid w:val="00BC3599"/>
    <w:rsid w:val="00BE6625"/>
    <w:rsid w:val="00C20F0E"/>
    <w:rsid w:val="00C23666"/>
    <w:rsid w:val="00C239E3"/>
    <w:rsid w:val="00C45859"/>
    <w:rsid w:val="00C47D3A"/>
    <w:rsid w:val="00C5080C"/>
    <w:rsid w:val="00C565A3"/>
    <w:rsid w:val="00C73477"/>
    <w:rsid w:val="00C75C42"/>
    <w:rsid w:val="00C9772C"/>
    <w:rsid w:val="00CA238B"/>
    <w:rsid w:val="00CA2F95"/>
    <w:rsid w:val="00CC2153"/>
    <w:rsid w:val="00CD193B"/>
    <w:rsid w:val="00CD5610"/>
    <w:rsid w:val="00CD73AD"/>
    <w:rsid w:val="00CE513A"/>
    <w:rsid w:val="00D03F4D"/>
    <w:rsid w:val="00D053E2"/>
    <w:rsid w:val="00D07E41"/>
    <w:rsid w:val="00D108A0"/>
    <w:rsid w:val="00D14463"/>
    <w:rsid w:val="00D16B3F"/>
    <w:rsid w:val="00D22E64"/>
    <w:rsid w:val="00D25F1B"/>
    <w:rsid w:val="00D61C77"/>
    <w:rsid w:val="00D63147"/>
    <w:rsid w:val="00D63327"/>
    <w:rsid w:val="00D85B3C"/>
    <w:rsid w:val="00D86FB6"/>
    <w:rsid w:val="00DD0792"/>
    <w:rsid w:val="00DD5BDE"/>
    <w:rsid w:val="00DE5D0B"/>
    <w:rsid w:val="00E015F1"/>
    <w:rsid w:val="00E02BD7"/>
    <w:rsid w:val="00E0399A"/>
    <w:rsid w:val="00E45A54"/>
    <w:rsid w:val="00E57195"/>
    <w:rsid w:val="00E571E5"/>
    <w:rsid w:val="00E835AA"/>
    <w:rsid w:val="00ED43B7"/>
    <w:rsid w:val="00F1660B"/>
    <w:rsid w:val="00F22E91"/>
    <w:rsid w:val="00F2782D"/>
    <w:rsid w:val="00F34B46"/>
    <w:rsid w:val="00F40F54"/>
    <w:rsid w:val="00F81924"/>
    <w:rsid w:val="00F97C92"/>
    <w:rsid w:val="00FD6401"/>
    <w:rsid w:val="00FE48DA"/>
    <w:rsid w:val="00FF21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next w:val="Normale"/>
    <w:qFormat/>
    <w:pPr>
      <w:outlineLvl w:val="0"/>
    </w:pPr>
    <w:rPr>
      <w:noProof/>
    </w:rPr>
  </w:style>
  <w:style w:type="paragraph" w:styleId="Titolo2">
    <w:name w:val="heading 2"/>
    <w:next w:val="Normale"/>
    <w:qFormat/>
    <w:pPr>
      <w:outlineLvl w:val="1"/>
    </w:pPr>
    <w:rPr>
      <w:noProof/>
    </w:rPr>
  </w:style>
  <w:style w:type="paragraph" w:styleId="Titolo3">
    <w:name w:val="heading 3"/>
    <w:next w:val="Normale"/>
    <w:qFormat/>
    <w:pPr>
      <w:outlineLvl w:val="2"/>
    </w:pPr>
    <w:rPr>
      <w:noProof/>
    </w:rPr>
  </w:style>
  <w:style w:type="paragraph" w:styleId="Titolo4">
    <w:name w:val="heading 4"/>
    <w:next w:val="Normale"/>
    <w:qFormat/>
    <w:pPr>
      <w:outlineLvl w:val="3"/>
    </w:pPr>
    <w:rPr>
      <w:noProof/>
    </w:rPr>
  </w:style>
  <w:style w:type="paragraph" w:styleId="Titolo5">
    <w:name w:val="heading 5"/>
    <w:next w:val="Normale"/>
    <w:qFormat/>
    <w:pPr>
      <w:outlineLvl w:val="4"/>
    </w:pPr>
    <w:rPr>
      <w:noProof/>
    </w:rPr>
  </w:style>
  <w:style w:type="paragraph" w:styleId="Titolo6">
    <w:name w:val="heading 6"/>
    <w:next w:val="Normale"/>
    <w:qFormat/>
    <w:pPr>
      <w:outlineLvl w:val="5"/>
    </w:pPr>
    <w:rPr>
      <w:noProof/>
    </w:rPr>
  </w:style>
  <w:style w:type="paragraph" w:styleId="Titolo7">
    <w:name w:val="heading 7"/>
    <w:next w:val="Normale"/>
    <w:qFormat/>
    <w:pPr>
      <w:outlineLvl w:val="6"/>
    </w:pPr>
    <w:rPr>
      <w:noProof/>
    </w:rPr>
  </w:style>
  <w:style w:type="paragraph" w:styleId="Titolo8">
    <w:name w:val="heading 8"/>
    <w:next w:val="Normale"/>
    <w:qFormat/>
    <w:pPr>
      <w:outlineLvl w:val="7"/>
    </w:pPr>
    <w:rPr>
      <w:noProof/>
    </w:rPr>
  </w:style>
  <w:style w:type="paragraph" w:styleId="Titolo9">
    <w:name w:val="heading 9"/>
    <w:next w:val="Normale"/>
    <w:qFormat/>
    <w:pPr>
      <w:outlineLvl w:val="8"/>
    </w:pPr>
    <w:rPr>
      <w:noProof/>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pPr>
      <w:jc w:val="both"/>
    </w:pPr>
    <w:rPr>
      <w:sz w:val="28"/>
    </w:rPr>
  </w:style>
  <w:style w:type="paragraph" w:styleId="Titolo">
    <w:name w:val="Title"/>
    <w:basedOn w:val="Normale"/>
    <w:qFormat/>
    <w:pPr>
      <w:tabs>
        <w:tab w:val="right" w:pos="9264"/>
      </w:tabs>
      <w:jc w:val="center"/>
    </w:pPr>
    <w:rPr>
      <w:b/>
      <w:sz w:val="48"/>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
    <w:name w:val="Body Text Indent"/>
    <w:basedOn w:val="Normale"/>
    <w:semiHidden/>
    <w:pPr>
      <w:ind w:firstLine="720"/>
      <w:jc w:val="both"/>
    </w:pPr>
    <w:rPr>
      <w:sz w:val="28"/>
    </w:rPr>
  </w:style>
  <w:style w:type="paragraph" w:styleId="Rientrocorpodeltesto2">
    <w:name w:val="Body Text Indent 2"/>
    <w:basedOn w:val="Normale"/>
    <w:semiHidden/>
    <w:pPr>
      <w:tabs>
        <w:tab w:val="right" w:pos="9261"/>
      </w:tabs>
      <w:ind w:left="426"/>
    </w:pPr>
    <w:rPr>
      <w:sz w:val="28"/>
    </w:rPr>
  </w:style>
  <w:style w:type="paragraph" w:styleId="Rientrocorpodeltesto3">
    <w:name w:val="Body Text Indent 3"/>
    <w:basedOn w:val="Normale"/>
    <w:semiHidden/>
    <w:pPr>
      <w:tabs>
        <w:tab w:val="right" w:pos="9156"/>
      </w:tabs>
      <w:ind w:left="426" w:hanging="426"/>
    </w:pPr>
    <w:rPr>
      <w:sz w:val="28"/>
    </w:rPr>
  </w:style>
  <w:style w:type="paragraph" w:styleId="Corpodeltesto2">
    <w:name w:val="Body Text 2"/>
    <w:basedOn w:val="Normale"/>
    <w:semiHidden/>
    <w:pPr>
      <w:jc w:val="center"/>
    </w:pPr>
    <w:rPr>
      <w:b/>
      <w:color w:val="000000"/>
      <w:sz w:val="28"/>
    </w:rPr>
  </w:style>
  <w:style w:type="paragraph" w:styleId="Corpodeltesto3">
    <w:name w:val="Body Text 3"/>
    <w:basedOn w:val="Normale"/>
    <w:semiHidden/>
    <w:rPr>
      <w:sz w:val="28"/>
    </w:rPr>
  </w:style>
  <w:style w:type="paragraph" w:customStyle="1" w:styleId="BodyText2">
    <w:name w:val="Body Text 2"/>
    <w:basedOn w:val="Normale"/>
    <w:pPr>
      <w:jc w:val="both"/>
    </w:pPr>
    <w:rPr>
      <w:rFonts w:ascii="MS Sans Serif" w:hAnsi="MS Sans Serif"/>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customStyle="1" w:styleId="provvr0">
    <w:name w:val="provv_r0"/>
    <w:basedOn w:val="Normale"/>
    <w:pPr>
      <w:spacing w:before="100" w:beforeAutospacing="1" w:after="100" w:afterAutospacing="1"/>
    </w:pPr>
    <w:rPr>
      <w:rFonts w:ascii="Arial Unicode MS" w:eastAsia="Arial Unicode MS" w:hAnsi="Arial Unicode MS" w:cs="Arial Unicode MS"/>
      <w:sz w:val="24"/>
      <w:szCs w:val="24"/>
    </w:rPr>
  </w:style>
  <w:style w:type="paragraph" w:customStyle="1" w:styleId="provvr1">
    <w:name w:val="provv_r1"/>
    <w:basedOn w:val="Normale"/>
    <w:pPr>
      <w:spacing w:before="100" w:beforeAutospacing="1" w:after="100" w:afterAutospacing="1"/>
    </w:pPr>
    <w:rPr>
      <w:rFonts w:ascii="Arial Unicode MS" w:eastAsia="Arial Unicode MS" w:hAnsi="Arial Unicode MS" w:cs="Arial Unicode MS"/>
      <w:sz w:val="24"/>
      <w:szCs w:val="24"/>
    </w:rPr>
  </w:style>
  <w:style w:type="paragraph" w:customStyle="1" w:styleId="provvr2">
    <w:name w:val="provv_r2"/>
    <w:basedOn w:val="Normale"/>
    <w:pPr>
      <w:spacing w:before="100" w:beforeAutospacing="1" w:after="100" w:afterAutospacing="1"/>
    </w:pPr>
    <w:rPr>
      <w:rFonts w:ascii="Arial Unicode MS" w:eastAsia="Arial Unicode MS" w:hAnsi="Arial Unicode MS" w:cs="Arial Unicode MS"/>
      <w:sz w:val="24"/>
      <w:szCs w:val="24"/>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632207"/>
    <w:pPr>
      <w:autoSpaceDE w:val="0"/>
      <w:autoSpaceDN w:val="0"/>
      <w:adjustRightInd w:val="0"/>
    </w:pPr>
    <w:rPr>
      <w:color w:val="000000"/>
      <w:sz w:val="24"/>
      <w:szCs w:val="24"/>
    </w:rPr>
  </w:style>
  <w:style w:type="character" w:styleId="CitazioneHTML">
    <w:name w:val="HTML Cite"/>
    <w:uiPriority w:val="99"/>
    <w:semiHidden/>
    <w:unhideWhenUsed/>
    <w:rsid w:val="003F280F"/>
    <w:rPr>
      <w:i/>
      <w:iCs/>
    </w:rPr>
  </w:style>
  <w:style w:type="character" w:styleId="Enfasicorsivo">
    <w:name w:val="Emphasis"/>
    <w:uiPriority w:val="20"/>
    <w:qFormat/>
    <w:rsid w:val="00B300A3"/>
    <w:rPr>
      <w:i/>
      <w:iCs/>
    </w:rPr>
  </w:style>
  <w:style w:type="paragraph" w:styleId="Paragrafoelenco">
    <w:name w:val="List Paragraph"/>
    <w:basedOn w:val="Normale"/>
    <w:uiPriority w:val="34"/>
    <w:qFormat/>
    <w:rsid w:val="007A00C3"/>
    <w:pPr>
      <w:ind w:left="708"/>
    </w:pPr>
  </w:style>
  <w:style w:type="character" w:customStyle="1" w:styleId="apple-converted-space">
    <w:name w:val="apple-converted-space"/>
    <w:rsid w:val="002F227E"/>
  </w:style>
  <w:style w:type="character" w:styleId="Enfasigrassetto">
    <w:name w:val="Strong"/>
    <w:uiPriority w:val="22"/>
    <w:qFormat/>
    <w:rsid w:val="00CD5610"/>
    <w:rPr>
      <w:b/>
      <w:bCs/>
    </w:rPr>
  </w:style>
</w:styles>
</file>

<file path=word/webSettings.xml><?xml version="1.0" encoding="utf-8"?>
<w:webSettings xmlns:r="http://schemas.openxmlformats.org/officeDocument/2006/relationships" xmlns:w="http://schemas.openxmlformats.org/wordprocessingml/2006/main">
  <w:divs>
    <w:div w:id="967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AERE\OMNIPAGEPRO90\OpFor8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A996-96CB-4692-AD33-A69F3C21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OpFor80.Dot</Template>
  <TotalTime>9</TotalTime>
  <Pages>6</Pages>
  <Words>3874</Words>
  <Characters>22083</Characters>
  <Application>Microsoft Office Word</Application>
  <DocSecurity>0</DocSecurity>
  <Lines>184</Lines>
  <Paragraphs>51</Paragraphs>
  <ScaleCrop>false</ScaleCrop>
  <Company/>
  <LinksUpToDate>false</LinksUpToDate>
  <CharactersWithSpaces>25906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IMOLA</dc:title>
  <dc:creator>Augusto</dc:creator>
  <cp:lastModifiedBy>Utente</cp:lastModifiedBy>
  <cp:revision>2</cp:revision>
  <cp:lastPrinted>2018-12-07T11:31:00Z</cp:lastPrinted>
  <dcterms:created xsi:type="dcterms:W3CDTF">2018-12-07T11:40:00Z</dcterms:created>
  <dcterms:modified xsi:type="dcterms:W3CDTF">2018-12-07T11:40:00Z</dcterms:modified>
</cp:coreProperties>
</file>